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C2B83" w14:textId="109A4C13" w:rsidR="00093871" w:rsidRPr="00133248" w:rsidRDefault="00CD46FA" w:rsidP="00133248">
      <w:pPr>
        <w:pStyle w:val="Title"/>
        <w:framePr w:wrap="around" w:hAnchor="page" w:x="321" w:y="2161"/>
        <w:rPr>
          <w:sz w:val="52"/>
          <w:szCs w:val="52"/>
        </w:rPr>
      </w:pPr>
      <w:r w:rsidRPr="00133248">
        <w:rPr>
          <w:sz w:val="52"/>
          <w:szCs w:val="52"/>
        </w:rPr>
        <w:t>We are recruiting for our online nutrition education program for people with multiple sclerosis (MS)</w:t>
      </w:r>
    </w:p>
    <w:tbl>
      <w:tblPr>
        <w:tblStyle w:val="Blank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</w:tblGrid>
      <w:tr w:rsidR="008465B3" w14:paraId="374AD242" w14:textId="77777777" w:rsidTr="008465B3">
        <w:trPr>
          <w:trHeight w:hRule="exact" w:val="3685"/>
        </w:trPr>
        <w:tc>
          <w:tcPr>
            <w:tcW w:w="3118" w:type="dxa"/>
          </w:tcPr>
          <w:p w14:paraId="571E0FA3" w14:textId="563E5FDD" w:rsidR="008465B3" w:rsidRDefault="00297332" w:rsidP="008465B3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31F0774E" wp14:editId="5418483D">
                  <wp:extent cx="1979930" cy="1979930"/>
                  <wp:effectExtent l="0" t="0" r="1270" b="1270"/>
                  <wp:docPr id="1048446690" name="Picture 1" descr="A logo with green leav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446690" name="Picture 1" descr="A logo with green leave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93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70F2FC" w14:textId="71452D37" w:rsidR="009059A7" w:rsidRPr="009059A7" w:rsidRDefault="009059A7" w:rsidP="009059A7"/>
    <w:p w14:paraId="2426928D" w14:textId="387F5D3C" w:rsidR="009059A7" w:rsidRPr="009059A7" w:rsidRDefault="00B0175A" w:rsidP="00B0175A">
      <w:pPr>
        <w:pStyle w:val="Bottomleftpicture"/>
        <w:framePr w:wrap="around"/>
      </w:pPr>
      <w:r w:rsidRPr="002F6AA0">
        <w:rPr>
          <w:noProof/>
          <w:lang w:eastAsia="en-AU"/>
        </w:rPr>
        <mc:AlternateContent>
          <mc:Choice Requires="wps">
            <w:drawing>
              <wp:inline distT="0" distB="0" distL="0" distR="0" wp14:anchorId="65B22855" wp14:editId="3806C42E">
                <wp:extent cx="2527200" cy="3719830"/>
                <wp:effectExtent l="0" t="0" r="6985" b="0"/>
                <wp:docPr id="87" name="Freeform: Shape 8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AA6649-FF07-4367-9307-26006A7B0B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200" cy="3719830"/>
                        </a:xfrm>
                        <a:custGeom>
                          <a:avLst/>
                          <a:gdLst>
                            <a:gd name="connsiteX0" fmla="*/ 721112 w 2527610"/>
                            <a:gd name="connsiteY0" fmla="*/ 0 h 3731942"/>
                            <a:gd name="connsiteX1" fmla="*/ 2527610 w 2527610"/>
                            <a:gd name="connsiteY1" fmla="*/ 1806498 h 3731942"/>
                            <a:gd name="connsiteX2" fmla="*/ 2527610 w 2527610"/>
                            <a:gd name="connsiteY2" fmla="*/ 3731942 h 3731942"/>
                            <a:gd name="connsiteX3" fmla="*/ 0 w 2527610"/>
                            <a:gd name="connsiteY3" fmla="*/ 3731942 h 3731942"/>
                            <a:gd name="connsiteX4" fmla="*/ 0 w 2527610"/>
                            <a:gd name="connsiteY4" fmla="*/ 150607 h 3731942"/>
                            <a:gd name="connsiteX5" fmla="*/ 17942 w 2527610"/>
                            <a:gd name="connsiteY5" fmla="*/ 141964 h 3731942"/>
                            <a:gd name="connsiteX6" fmla="*/ 721112 w 2527610"/>
                            <a:gd name="connsiteY6" fmla="*/ 0 h 37319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527610" h="3731942">
                              <a:moveTo>
                                <a:pt x="721112" y="0"/>
                              </a:moveTo>
                              <a:cubicBezTo>
                                <a:pt x="1718813" y="0"/>
                                <a:pt x="2527610" y="808797"/>
                                <a:pt x="2527610" y="1806498"/>
                              </a:cubicBezTo>
                              <a:lnTo>
                                <a:pt x="2527610" y="3731942"/>
                              </a:lnTo>
                              <a:lnTo>
                                <a:pt x="0" y="3731942"/>
                              </a:lnTo>
                              <a:lnTo>
                                <a:pt x="0" y="150607"/>
                              </a:lnTo>
                              <a:lnTo>
                                <a:pt x="17942" y="141964"/>
                              </a:lnTo>
                              <a:cubicBezTo>
                                <a:pt x="234068" y="50550"/>
                                <a:pt x="471687" y="0"/>
                                <a:pt x="721112" y="0"/>
                              </a:cubicBezTo>
                              <a:close/>
                            </a:path>
                          </a:pathLst>
                        </a:cu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983D57" id="Freeform: Shape 86" o:spid="_x0000_s1026" style="width:199pt;height:29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coordsize="2527610,37319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" path="m721112,v997701,,1806498,808797,1806498,1806498l2527610,3731942,,3731942,,150607r17942,-8643c234068,50550,471687,,721112,xe" stroked="f" strokeweight="1pt">
                <v:fill r:id="rId13" o:title="" recolor="t" rotate="t" type="frame"/>
                <v:stroke joinstyle="miter"/>
                <v:path arrowok="t" o:connecttype="custom" o:connectlocs="720995,0;2527200,1800635;2527200,3719830;0,3719830;0,150118;17939,141503;720995,0" o:connectangles="0,0,0,0,0,0,0"/>
                <w10:anchorlock/>
              </v:shape>
            </w:pict>
          </mc:Fallback>
        </mc:AlternateContent>
      </w:r>
    </w:p>
    <w:tbl>
      <w:tblPr>
        <w:tblStyle w:val="Blank"/>
        <w:tblW w:w="6859" w:type="dxa"/>
        <w:tblLayout w:type="fixed"/>
        <w:tblLook w:val="04A0" w:firstRow="1" w:lastRow="0" w:firstColumn="1" w:lastColumn="0" w:noHBand="0" w:noVBand="1"/>
      </w:tblPr>
      <w:tblGrid>
        <w:gridCol w:w="6859"/>
      </w:tblGrid>
      <w:tr w:rsidR="008465B3" w14:paraId="4AE19250" w14:textId="77777777" w:rsidTr="00255C95">
        <w:trPr>
          <w:cantSplit/>
          <w:trHeight w:hRule="exact" w:val="9639"/>
        </w:trPr>
        <w:tc>
          <w:tcPr>
            <w:tcW w:w="6859" w:type="dxa"/>
          </w:tcPr>
          <w:p w14:paraId="76D0FF5D" w14:textId="29F1147B" w:rsidR="008465B3" w:rsidRDefault="0049174E" w:rsidP="008465B3">
            <w:pPr>
              <w:pStyle w:val="NoSpacing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08E3DCCF" wp14:editId="4F836700">
                      <wp:simplePos x="0" y="0"/>
                      <wp:positionH relativeFrom="page">
                        <wp:posOffset>918210</wp:posOffset>
                      </wp:positionH>
                      <wp:positionV relativeFrom="paragraph">
                        <wp:posOffset>4843145</wp:posOffset>
                      </wp:positionV>
                      <wp:extent cx="2627409" cy="977900"/>
                      <wp:effectExtent l="0" t="0" r="0" b="0"/>
                      <wp:wrapNone/>
                      <wp:docPr id="295497537" name="Group 295497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7409" cy="977900"/>
                                <a:chOff x="0" y="-279471"/>
                                <a:chExt cx="2627409" cy="1346271"/>
                              </a:xfrm>
                            </wpg:grpSpPr>
                            <wps:wsp>
                              <wps:cNvPr id="1366077289" name="Graphic 6"/>
                              <wps:cNvSpPr/>
                              <wps:spPr>
                                <a:xfrm>
                                  <a:off x="0" y="0"/>
                                  <a:ext cx="2571750" cy="1066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0" h="1066800">
                                      <a:moveTo>
                                        <a:pt x="2393950" y="0"/>
                                      </a:moveTo>
                                      <a:lnTo>
                                        <a:pt x="177800" y="0"/>
                                      </a:lnTo>
                                      <a:lnTo>
                                        <a:pt x="130542" y="6344"/>
                                      </a:lnTo>
                                      <a:lnTo>
                                        <a:pt x="88072" y="24252"/>
                                      </a:lnTo>
                                      <a:lnTo>
                                        <a:pt x="52085" y="52038"/>
                                      </a:lnTo>
                                      <a:lnTo>
                                        <a:pt x="24280" y="88015"/>
                                      </a:lnTo>
                                      <a:lnTo>
                                        <a:pt x="6352" y="130498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0" y="889000"/>
                                      </a:lnTo>
                                      <a:lnTo>
                                        <a:pt x="6352" y="936257"/>
                                      </a:lnTo>
                                      <a:lnTo>
                                        <a:pt x="24280" y="978727"/>
                                      </a:lnTo>
                                      <a:lnTo>
                                        <a:pt x="52085" y="1014714"/>
                                      </a:lnTo>
                                      <a:lnTo>
                                        <a:pt x="88072" y="1042519"/>
                                      </a:lnTo>
                                      <a:lnTo>
                                        <a:pt x="130542" y="1060447"/>
                                      </a:lnTo>
                                      <a:lnTo>
                                        <a:pt x="177800" y="1066800"/>
                                      </a:lnTo>
                                      <a:lnTo>
                                        <a:pt x="2393950" y="1066800"/>
                                      </a:lnTo>
                                      <a:lnTo>
                                        <a:pt x="2441207" y="1060447"/>
                                      </a:lnTo>
                                      <a:lnTo>
                                        <a:pt x="2483677" y="1042519"/>
                                      </a:lnTo>
                                      <a:lnTo>
                                        <a:pt x="2519664" y="1014714"/>
                                      </a:lnTo>
                                      <a:lnTo>
                                        <a:pt x="2547469" y="978727"/>
                                      </a:lnTo>
                                      <a:lnTo>
                                        <a:pt x="2565397" y="936257"/>
                                      </a:lnTo>
                                      <a:lnTo>
                                        <a:pt x="2571750" y="889000"/>
                                      </a:lnTo>
                                      <a:lnTo>
                                        <a:pt x="2571750" y="177800"/>
                                      </a:lnTo>
                                      <a:lnTo>
                                        <a:pt x="2565397" y="130498"/>
                                      </a:lnTo>
                                      <a:lnTo>
                                        <a:pt x="2547469" y="88015"/>
                                      </a:lnTo>
                                      <a:lnTo>
                                        <a:pt x="2519664" y="52038"/>
                                      </a:lnTo>
                                      <a:lnTo>
                                        <a:pt x="2483677" y="24252"/>
                                      </a:lnTo>
                                      <a:lnTo>
                                        <a:pt x="2441207" y="6344"/>
                                      </a:lnTo>
                                      <a:lnTo>
                                        <a:pt x="2393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0404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5883855" name="Textbox 7"/>
                              <wps:cNvSpPr txBox="1"/>
                              <wps:spPr>
                                <a:xfrm>
                                  <a:off x="55659" y="-279471"/>
                                  <a:ext cx="2571750" cy="10668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0129C1A" w14:textId="77777777" w:rsidR="00133248" w:rsidRDefault="00133248" w:rsidP="00133248">
                                    <w:pPr>
                                      <w:spacing w:before="128"/>
                                      <w:rPr>
                                        <w:rFonts w:ascii="Trebuchet MS"/>
                                        <w:i/>
                                        <w:sz w:val="28"/>
                                      </w:rPr>
                                    </w:pPr>
                                  </w:p>
                                  <w:p w14:paraId="54FB564E" w14:textId="72AFD1DB" w:rsidR="00133248" w:rsidRPr="0049174E" w:rsidRDefault="00133248" w:rsidP="0049174E">
                                    <w:pPr>
                                      <w:spacing w:before="1" w:line="278" w:lineRule="auto"/>
                                      <w:ind w:left="321" w:right="385"/>
                                      <w:jc w:val="center"/>
                                      <w:rPr>
                                        <w:rFonts w:ascii="Tahoma"/>
                                        <w:sz w:val="24"/>
                                        <w:szCs w:val="20"/>
                                      </w:rPr>
                                    </w:pPr>
                                    <w:r w:rsidRPr="0049174E">
                                      <w:rPr>
                                        <w:rFonts w:ascii="Tahoma"/>
                                        <w:color w:val="FFFFFF"/>
                                        <w:sz w:val="24"/>
                                        <w:szCs w:val="20"/>
                                      </w:rPr>
                                      <w:t>For</w:t>
                                    </w:r>
                                    <w:r w:rsidRPr="0049174E">
                                      <w:rPr>
                                        <w:rFonts w:ascii="Tahoma"/>
                                        <w:color w:val="FFFFFF"/>
                                        <w:spacing w:val="-20"/>
                                        <w:sz w:val="24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49174E">
                                      <w:rPr>
                                        <w:rFonts w:ascii="Tahoma"/>
                                        <w:color w:val="FFFFFF"/>
                                        <w:sz w:val="24"/>
                                        <w:szCs w:val="20"/>
                                      </w:rPr>
                                      <w:t>more</w:t>
                                    </w:r>
                                    <w:r w:rsidRPr="0049174E">
                                      <w:rPr>
                                        <w:rFonts w:ascii="Tahoma"/>
                                        <w:color w:val="FFFFFF"/>
                                        <w:spacing w:val="-20"/>
                                        <w:sz w:val="24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49174E">
                                      <w:rPr>
                                        <w:rFonts w:ascii="Tahoma"/>
                                        <w:color w:val="FFFFFF"/>
                                        <w:sz w:val="24"/>
                                        <w:szCs w:val="20"/>
                                      </w:rPr>
                                      <w:t>information</w:t>
                                    </w:r>
                                    <w:r w:rsidRPr="0049174E">
                                      <w:rPr>
                                        <w:rFonts w:ascii="Tahoma"/>
                                        <w:color w:val="FFFFFF"/>
                                        <w:spacing w:val="-22"/>
                                        <w:sz w:val="24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49174E">
                                      <w:rPr>
                                        <w:rFonts w:ascii="Tahoma"/>
                                        <w:color w:val="FFFFFF"/>
                                        <w:sz w:val="24"/>
                                        <w:szCs w:val="20"/>
                                      </w:rPr>
                                      <w:t xml:space="preserve">email </w:t>
                                    </w:r>
                                    <w:hyperlink r:id="rId14" w:history="1">
                                      <w:r w:rsidR="00630F3E" w:rsidRPr="0049174E">
                                        <w:rPr>
                                          <w:rStyle w:val="Hyperlink"/>
                                          <w:rFonts w:ascii="Tahoma"/>
                                          <w:color w:val="FFFFFF" w:themeColor="background1"/>
                                          <w:spacing w:val="-4"/>
                                          <w:sz w:val="24"/>
                                          <w:szCs w:val="20"/>
                                        </w:rPr>
                                        <w:t>eatwellms@deakin.edu.au</w:t>
                                      </w:r>
                                    </w:hyperlink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E3DCCF" id="Group 295497537" o:spid="_x0000_s1026" style="position:absolute;margin-left:72.3pt;margin-top:381.35pt;width:206.9pt;height:77pt;z-index:251661312;mso-wrap-distance-left:0;mso-wrap-distance-right:0;mso-position-horizontal-relative:page;mso-width-relative:margin;mso-height-relative:margin" coordorigin=",-2794" coordsize="26274,13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">
                      <v:shape id="Graphic 6" o:spid="_x0000_s1027" style="position:absolute;width:25717;height:10668;visibility:visible;mso-wrap-style:square;v-text-anchor:top" coordsize="257175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" path="m2393950,l177800,,130542,6344,88072,24252,52085,52038,24280,88015,6352,130498,,177800,,889000r6352,47257l24280,978727r27805,35987l88072,1042519r42470,17928l177800,1066800r2216150,l2441207,1060447r42470,-17928l2519664,1014714r27805,-35987l2565397,936257r6353,-47257l2571750,177800r-6353,-47302l2547469,88015,2519664,52038,2483677,24252,2441207,6344,2393950,xe" fillcolor="#404040" stroked="f"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7" o:spid="_x0000_s1028" type="#_x0000_t202" style="position:absolute;left:556;top:-2794;width:25718;height:10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" filled="f" stroked="f">
                        <v:textbox inset="0,0,0,0">
                          <w:txbxContent>
                            <w:p w14:paraId="30129C1A" w14:textId="77777777" w:rsidR="00133248" w:rsidRDefault="00133248" w:rsidP="00133248">
                              <w:pPr>
                                <w:spacing w:before="128"/>
                                <w:rPr>
                                  <w:rFonts w:ascii="Trebuchet MS"/>
                                  <w:i/>
                                  <w:sz w:val="28"/>
                                </w:rPr>
                              </w:pPr>
                            </w:p>
                            <w:p w14:paraId="54FB564E" w14:textId="72AFD1DB" w:rsidR="00133248" w:rsidRPr="0049174E" w:rsidRDefault="00133248" w:rsidP="0049174E">
                              <w:pPr>
                                <w:spacing w:before="1" w:line="278" w:lineRule="auto"/>
                                <w:ind w:left="321" w:right="385"/>
                                <w:jc w:val="center"/>
                                <w:rPr>
                                  <w:rFonts w:ascii="Tahoma"/>
                                  <w:sz w:val="24"/>
                                  <w:szCs w:val="20"/>
                                </w:rPr>
                              </w:pPr>
                              <w:r w:rsidRPr="0049174E">
                                <w:rPr>
                                  <w:rFonts w:ascii="Tahoma"/>
                                  <w:color w:val="FFFFFF"/>
                                  <w:sz w:val="24"/>
                                  <w:szCs w:val="20"/>
                                </w:rPr>
                                <w:t>For</w:t>
                              </w:r>
                              <w:r w:rsidRPr="0049174E">
                                <w:rPr>
                                  <w:rFonts w:ascii="Tahoma"/>
                                  <w:color w:val="FFFFFF"/>
                                  <w:spacing w:val="-20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49174E">
                                <w:rPr>
                                  <w:rFonts w:ascii="Tahoma"/>
                                  <w:color w:val="FFFFFF"/>
                                  <w:sz w:val="24"/>
                                  <w:szCs w:val="20"/>
                                </w:rPr>
                                <w:t>more</w:t>
                              </w:r>
                              <w:r w:rsidRPr="0049174E">
                                <w:rPr>
                                  <w:rFonts w:ascii="Tahoma"/>
                                  <w:color w:val="FFFFFF"/>
                                  <w:spacing w:val="-20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49174E">
                                <w:rPr>
                                  <w:rFonts w:ascii="Tahoma"/>
                                  <w:color w:val="FFFFFF"/>
                                  <w:sz w:val="24"/>
                                  <w:szCs w:val="20"/>
                                </w:rPr>
                                <w:t>information</w:t>
                              </w:r>
                              <w:r w:rsidRPr="0049174E">
                                <w:rPr>
                                  <w:rFonts w:ascii="Tahoma"/>
                                  <w:color w:val="FFFFFF"/>
                                  <w:spacing w:val="-22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49174E">
                                <w:rPr>
                                  <w:rFonts w:ascii="Tahoma"/>
                                  <w:color w:val="FFFFFF"/>
                                  <w:sz w:val="24"/>
                                  <w:szCs w:val="20"/>
                                </w:rPr>
                                <w:t xml:space="preserve">email </w:t>
                              </w:r>
                              <w:hyperlink r:id="rId15" w:history="1">
                                <w:r w:rsidR="00630F3E" w:rsidRPr="0049174E">
                                  <w:rPr>
                                    <w:rStyle w:val="Hyperlink"/>
                                    <w:rFonts w:ascii="Tahoma"/>
                                    <w:color w:val="FFFFFF" w:themeColor="background1"/>
                                    <w:spacing w:val="-4"/>
                                    <w:sz w:val="24"/>
                                    <w:szCs w:val="20"/>
                                  </w:rPr>
                                  <w:t>eatwellms@deakin.edu.au</w:t>
                                </w:r>
                              </w:hyperlink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Pr="0033709C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266918C" wp14:editId="02663396">
                  <wp:simplePos x="0" y="0"/>
                  <wp:positionH relativeFrom="column">
                    <wp:posOffset>1737360</wp:posOffset>
                  </wp:positionH>
                  <wp:positionV relativeFrom="paragraph">
                    <wp:posOffset>3750945</wp:posOffset>
                  </wp:positionV>
                  <wp:extent cx="1175937" cy="1162050"/>
                  <wp:effectExtent l="0" t="0" r="5715" b="0"/>
                  <wp:wrapNone/>
                  <wp:docPr id="13719939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993929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881" cy="1162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1A66" w:rsidRPr="009059A7">
              <w:br w:type="column"/>
            </w:r>
            <w:r w:rsidR="008465B3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79CAB75F" wp14:editId="1E9DA0A5">
                      <wp:extent cx="4320000" cy="6819900"/>
                      <wp:effectExtent l="0" t="0" r="0" b="0"/>
                      <wp:docPr id="81" name="Text Box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20000" cy="681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32E67D" w14:textId="637D9D67" w:rsidR="008465B3" w:rsidRPr="00133248" w:rsidRDefault="005024A2" w:rsidP="00133248">
                                  <w:pPr>
                                    <w:pStyle w:val="Heading1"/>
                                    <w:spacing w:before="0" w:after="0"/>
                                  </w:pPr>
                                  <w:sdt>
                                    <w:sdtPr>
                                      <w:id w:val="-1030642374"/>
                                      <w:lock w:val="sdtLocked"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r w:rsidR="00133248">
                                        <w:t xml:space="preserve">     </w:t>
                                      </w:r>
                                    </w:sdtContent>
                                  </w:sdt>
                                  <w:r w:rsidR="00133248">
                                    <w:rPr>
                                      <w:sz w:val="26"/>
                                      <w:szCs w:val="26"/>
                                    </w:rPr>
                                    <w:t>Interested in learning about healthy eating for MS</w:t>
                                  </w:r>
                                  <w:r w:rsidR="00297332" w:rsidRPr="00133248">
                                    <w:rPr>
                                      <w:sz w:val="26"/>
                                      <w:szCs w:val="26"/>
                                    </w:rPr>
                                    <w:t>?</w:t>
                                  </w:r>
                                </w:p>
                                <w:p w14:paraId="278B1172" w14:textId="7F30ABD3" w:rsidR="00297332" w:rsidRPr="00133248" w:rsidRDefault="00152AE7" w:rsidP="00297332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Do you have</w:t>
                                  </w:r>
                                  <w:r w:rsidR="00133248">
                                    <w:rPr>
                                      <w:sz w:val="26"/>
                                      <w:szCs w:val="26"/>
                                    </w:rPr>
                                    <w:t xml:space="preserve"> MS</w:t>
                                  </w:r>
                                  <w:r w:rsidR="00297332" w:rsidRPr="00133248">
                                    <w:rPr>
                                      <w:sz w:val="26"/>
                                      <w:szCs w:val="26"/>
                                    </w:rPr>
                                    <w:t>?</w:t>
                                  </w:r>
                                </w:p>
                                <w:p w14:paraId="5E5721F0" w14:textId="3D9F6EDC" w:rsidR="00297332" w:rsidRPr="00133248" w:rsidRDefault="00297332" w:rsidP="00297332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133248">
                                    <w:rPr>
                                      <w:sz w:val="26"/>
                                      <w:szCs w:val="26"/>
                                    </w:rPr>
                                    <w:t>Do you live in Australia?</w:t>
                                  </w:r>
                                </w:p>
                                <w:p w14:paraId="6F1EA22F" w14:textId="73156173" w:rsidR="00297332" w:rsidRPr="00133248" w:rsidRDefault="00297332" w:rsidP="00297332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133248">
                                    <w:rPr>
                                      <w:sz w:val="26"/>
                                      <w:szCs w:val="26"/>
                                    </w:rPr>
                                    <w:t>Do you have access to</w:t>
                                  </w:r>
                                  <w:r w:rsidR="008503DA">
                                    <w:rPr>
                                      <w:sz w:val="26"/>
                                      <w:szCs w:val="26"/>
                                    </w:rPr>
                                    <w:t xml:space="preserve"> the</w:t>
                                  </w:r>
                                  <w:r w:rsidRPr="00133248">
                                    <w:rPr>
                                      <w:sz w:val="26"/>
                                      <w:szCs w:val="26"/>
                                    </w:rPr>
                                    <w:t xml:space="preserve"> internet </w:t>
                                  </w:r>
                                  <w:r w:rsidR="008777B4">
                                    <w:rPr>
                                      <w:sz w:val="26"/>
                                      <w:szCs w:val="26"/>
                                    </w:rPr>
                                    <w:t xml:space="preserve">to </w:t>
                                  </w:r>
                                  <w:r w:rsidRPr="00133248">
                                    <w:rPr>
                                      <w:sz w:val="26"/>
                                      <w:szCs w:val="26"/>
                                    </w:rPr>
                                    <w:t xml:space="preserve">complete a 6-week </w:t>
                                  </w:r>
                                  <w:r w:rsidR="008777B4">
                                    <w:rPr>
                                      <w:sz w:val="26"/>
                                      <w:szCs w:val="26"/>
                                    </w:rPr>
                                    <w:t xml:space="preserve">online </w:t>
                                  </w:r>
                                  <w:r w:rsidRPr="00133248">
                                    <w:rPr>
                                      <w:sz w:val="26"/>
                                      <w:szCs w:val="26"/>
                                    </w:rPr>
                                    <w:t>program</w:t>
                                  </w:r>
                                  <w:r w:rsidR="007E1BC9">
                                    <w:rPr>
                                      <w:sz w:val="26"/>
                                      <w:szCs w:val="26"/>
                                    </w:rPr>
                                    <w:t xml:space="preserve"> (</w:t>
                                  </w:r>
                                  <w:r w:rsidR="000B53E7">
                                    <w:rPr>
                                      <w:sz w:val="26"/>
                                      <w:szCs w:val="26"/>
                                    </w:rPr>
                                    <w:t>around</w:t>
                                  </w:r>
                                  <w:r w:rsidR="007E1BC9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974E8B">
                                    <w:rPr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  <w:r w:rsidR="007E1BC9">
                                    <w:rPr>
                                      <w:sz w:val="26"/>
                                      <w:szCs w:val="26"/>
                                    </w:rPr>
                                    <w:t xml:space="preserve"> hour per week in your own time)</w:t>
                                  </w:r>
                                  <w:r w:rsidRPr="00133248">
                                    <w:rPr>
                                      <w:sz w:val="26"/>
                                      <w:szCs w:val="26"/>
                                    </w:rPr>
                                    <w:t xml:space="preserve"> plus a 3-month refresher</w:t>
                                  </w:r>
                                  <w:r w:rsidR="00ED7BC6">
                                    <w:rPr>
                                      <w:sz w:val="26"/>
                                      <w:szCs w:val="26"/>
                                    </w:rPr>
                                    <w:t xml:space="preserve"> (</w:t>
                                  </w:r>
                                  <w:r w:rsidR="000B53E7">
                                    <w:rPr>
                                      <w:sz w:val="26"/>
                                      <w:szCs w:val="26"/>
                                    </w:rPr>
                                    <w:t>around</w:t>
                                  </w:r>
                                  <w:r w:rsidR="00ED7BC6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974E8B">
                                    <w:rPr>
                                      <w:sz w:val="26"/>
                                      <w:szCs w:val="26"/>
                                    </w:rPr>
                                    <w:t>1 hour)</w:t>
                                  </w:r>
                                  <w:r w:rsidRPr="00133248">
                                    <w:rPr>
                                      <w:sz w:val="26"/>
                                      <w:szCs w:val="26"/>
                                    </w:rPr>
                                    <w:t>?</w:t>
                                  </w:r>
                                </w:p>
                                <w:p w14:paraId="3ECD1588" w14:textId="702FD263" w:rsidR="00297332" w:rsidRPr="00133248" w:rsidRDefault="00297332" w:rsidP="00297332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133248">
                                    <w:rPr>
                                      <w:sz w:val="26"/>
                                      <w:szCs w:val="26"/>
                                    </w:rPr>
                                    <w:t>Researchers from Deakin University are looking for:</w:t>
                                  </w:r>
                                </w:p>
                                <w:p w14:paraId="25EED5CA" w14:textId="4785CED1" w:rsidR="00297332" w:rsidRPr="00133248" w:rsidRDefault="00297332" w:rsidP="00297332">
                                  <w:pPr>
                                    <w:pStyle w:val="ListParagraph"/>
                                    <w:numPr>
                                      <w:ilvl w:val="0"/>
                                      <w:numId w:val="29"/>
                                    </w:num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133248">
                                    <w:rPr>
                                      <w:sz w:val="26"/>
                                      <w:szCs w:val="26"/>
                                    </w:rPr>
                                    <w:t xml:space="preserve">Adults with MS who have </w:t>
                                  </w:r>
                                  <w:r w:rsidRPr="00133248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not </w:t>
                                  </w:r>
                                  <w:r w:rsidR="00133248" w:rsidRPr="00133248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completed </w:t>
                                  </w:r>
                                  <w:r w:rsidR="00133248" w:rsidRPr="00133248">
                                    <w:rPr>
                                      <w:sz w:val="26"/>
                                      <w:szCs w:val="26"/>
                                    </w:rPr>
                                    <w:t>any</w:t>
                                  </w:r>
                                  <w:r w:rsidRPr="00133248">
                                    <w:rPr>
                                      <w:sz w:val="26"/>
                                      <w:szCs w:val="26"/>
                                    </w:rPr>
                                    <w:t xml:space="preserve"> online nutrition education programs, and</w:t>
                                  </w:r>
                                </w:p>
                                <w:p w14:paraId="67E60999" w14:textId="42D0B2F0" w:rsidR="00297332" w:rsidRPr="00133248" w:rsidRDefault="00133248" w:rsidP="00297332">
                                  <w:pPr>
                                    <w:pStyle w:val="ListParagraph"/>
                                    <w:numPr>
                                      <w:ilvl w:val="0"/>
                                      <w:numId w:val="29"/>
                                    </w:num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133248">
                                    <w:rPr>
                                      <w:sz w:val="26"/>
                                      <w:szCs w:val="26"/>
                                    </w:rPr>
                                    <w:t>w</w:t>
                                  </w:r>
                                  <w:r w:rsidR="00297332" w:rsidRPr="00133248">
                                    <w:rPr>
                                      <w:sz w:val="26"/>
                                      <w:szCs w:val="26"/>
                                    </w:rPr>
                                    <w:t xml:space="preserve">ho are </w:t>
                                  </w:r>
                                  <w:r w:rsidR="00297332" w:rsidRPr="00133248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not currently seeing a dietitian </w:t>
                                  </w:r>
                                  <w:r w:rsidR="00297332" w:rsidRPr="00133248">
                                    <w:rPr>
                                      <w:sz w:val="26"/>
                                      <w:szCs w:val="26"/>
                                    </w:rPr>
                                    <w:t>in relation to a health condition</w:t>
                                  </w:r>
                                </w:p>
                                <w:p w14:paraId="0BABFA09" w14:textId="00C851DF" w:rsidR="00297332" w:rsidRPr="00133248" w:rsidRDefault="00133248" w:rsidP="00297332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133248">
                                    <w:rPr>
                                      <w:sz w:val="26"/>
                                      <w:szCs w:val="26"/>
                                    </w:rPr>
                                    <w:t>t</w:t>
                                  </w:r>
                                  <w:r w:rsidR="00297332" w:rsidRPr="00133248">
                                    <w:rPr>
                                      <w:sz w:val="26"/>
                                      <w:szCs w:val="26"/>
                                    </w:rPr>
                                    <w:t>o test an online nutrition education program for people with MS.</w:t>
                                  </w:r>
                                </w:p>
                                <w:p w14:paraId="2CC05DF3" w14:textId="77777777" w:rsidR="00133248" w:rsidRPr="00133248" w:rsidRDefault="00133248" w:rsidP="00297332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06D3247" w14:textId="108940E3" w:rsidR="00133248" w:rsidRPr="00CD16D2" w:rsidRDefault="00133248" w:rsidP="00297332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6"/>
                                      <w:szCs w:val="26"/>
                                    </w:rPr>
                                  </w:pPr>
                                  <w:r w:rsidRPr="00133248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To sign up: </w:t>
                                  </w:r>
                                  <w:hyperlink r:id="rId17" w:history="1">
                                    <w:r w:rsidR="00630F3E" w:rsidRPr="00CD16D2">
                                      <w:rPr>
                                        <w:rStyle w:val="Hyperlink"/>
                                        <w:color w:val="0070C0"/>
                                        <w:sz w:val="26"/>
                                        <w:szCs w:val="26"/>
                                      </w:rPr>
                                      <w:t>https://msnutrition.org.au/</w:t>
                                    </w:r>
                                  </w:hyperlink>
                                </w:p>
                                <w:p w14:paraId="2CAEB3E5" w14:textId="77777777" w:rsidR="00133248" w:rsidRPr="00133248" w:rsidRDefault="00133248" w:rsidP="00297332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83FB7D0" w14:textId="42C4C3D4" w:rsidR="00133248" w:rsidRPr="00133248" w:rsidRDefault="00133248" w:rsidP="00297332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33248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Or scan the QR code -&gt;</w:t>
                                  </w:r>
                                </w:p>
                                <w:sdt>
                                  <w:sdtPr>
                                    <w:id w:val="211321002"/>
                                    <w:lock w:val="sdtLocked"/>
                                    <w15:appearance w15:val="hidden"/>
                                  </w:sdtPr>
                                  <w:sdtEndPr>
                                    <w:rPr>
                                      <w:i/>
                                      <w:iCs/>
                                    </w:rPr>
                                  </w:sdtEndPr>
                                  <w:sdtContent>
                                    <w:p w14:paraId="73A019C1" w14:textId="77777777" w:rsidR="003C1EB1" w:rsidRDefault="003C1EB1" w:rsidP="00133248">
                                      <w:pPr>
                                        <w:pStyle w:val="List2"/>
                                        <w:numPr>
                                          <w:ilvl w:val="0"/>
                                          <w:numId w:val="0"/>
                                        </w:numPr>
                                        <w:spacing w:before="0"/>
                                      </w:pPr>
                                    </w:p>
                                    <w:p w14:paraId="1A55732E" w14:textId="17B41BED" w:rsidR="008465B3" w:rsidRDefault="008465B3" w:rsidP="00133248">
                                      <w:pPr>
                                        <w:pStyle w:val="List2"/>
                                        <w:numPr>
                                          <w:ilvl w:val="0"/>
                                          <w:numId w:val="0"/>
                                        </w:numPr>
                                        <w:spacing w:before="0"/>
                                      </w:pPr>
                                    </w:p>
                                    <w:p w14:paraId="506B2173" w14:textId="77777777" w:rsidR="003C1EB1" w:rsidRDefault="003C1EB1" w:rsidP="00133248">
                                      <w:pPr>
                                        <w:pStyle w:val="List2"/>
                                        <w:numPr>
                                          <w:ilvl w:val="0"/>
                                          <w:numId w:val="0"/>
                                        </w:numPr>
                                        <w:spacing w:before="0"/>
                                      </w:pPr>
                                    </w:p>
                                    <w:p w14:paraId="129C7845" w14:textId="77777777" w:rsidR="003C1EB1" w:rsidRDefault="003C1EB1" w:rsidP="00133248">
                                      <w:pPr>
                                        <w:pStyle w:val="List2"/>
                                        <w:numPr>
                                          <w:ilvl w:val="0"/>
                                          <w:numId w:val="0"/>
                                        </w:numPr>
                                        <w:spacing w:before="0"/>
                                      </w:pPr>
                                    </w:p>
                                    <w:p w14:paraId="1452D248" w14:textId="77777777" w:rsidR="003C1EB1" w:rsidRDefault="003C1EB1" w:rsidP="00133248">
                                      <w:pPr>
                                        <w:pStyle w:val="List2"/>
                                        <w:numPr>
                                          <w:ilvl w:val="0"/>
                                          <w:numId w:val="0"/>
                                        </w:numPr>
                                        <w:spacing w:before="0"/>
                                      </w:pPr>
                                    </w:p>
                                    <w:p w14:paraId="62722B52" w14:textId="77777777" w:rsidR="003C1EB1" w:rsidRDefault="003C1EB1" w:rsidP="00133248">
                                      <w:pPr>
                                        <w:pStyle w:val="List2"/>
                                        <w:numPr>
                                          <w:ilvl w:val="0"/>
                                          <w:numId w:val="0"/>
                                        </w:numPr>
                                        <w:spacing w:before="0"/>
                                      </w:pPr>
                                    </w:p>
                                    <w:p w14:paraId="3E7495B2" w14:textId="77777777" w:rsidR="003C1EB1" w:rsidRDefault="003C1EB1" w:rsidP="00133248">
                                      <w:pPr>
                                        <w:pStyle w:val="List2"/>
                                        <w:numPr>
                                          <w:ilvl w:val="0"/>
                                          <w:numId w:val="0"/>
                                        </w:numPr>
                                        <w:spacing w:before="0"/>
                                      </w:pPr>
                                    </w:p>
                                    <w:p w14:paraId="0905C5F3" w14:textId="77777777" w:rsidR="003C1EB1" w:rsidRDefault="003C1EB1" w:rsidP="00133248">
                                      <w:pPr>
                                        <w:pStyle w:val="List2"/>
                                        <w:numPr>
                                          <w:ilvl w:val="0"/>
                                          <w:numId w:val="0"/>
                                        </w:numPr>
                                        <w:spacing w:before="0"/>
                                      </w:pPr>
                                    </w:p>
                                    <w:p w14:paraId="0EC33CB7" w14:textId="77777777" w:rsidR="003C1EB1" w:rsidRDefault="003C1EB1" w:rsidP="00133248">
                                      <w:pPr>
                                        <w:pStyle w:val="List2"/>
                                        <w:numPr>
                                          <w:ilvl w:val="0"/>
                                          <w:numId w:val="0"/>
                                        </w:numPr>
                                        <w:spacing w:before="0"/>
                                      </w:pPr>
                                    </w:p>
                                    <w:p w14:paraId="5CF7C43C" w14:textId="77777777" w:rsidR="003C1EB1" w:rsidRDefault="003C1EB1" w:rsidP="00133248">
                                      <w:pPr>
                                        <w:pStyle w:val="List2"/>
                                        <w:numPr>
                                          <w:ilvl w:val="0"/>
                                          <w:numId w:val="0"/>
                                        </w:numPr>
                                        <w:spacing w:before="0"/>
                                      </w:pPr>
                                    </w:p>
                                    <w:p w14:paraId="3D0F556E" w14:textId="2028A612" w:rsidR="003C1EB1" w:rsidRPr="0049174E" w:rsidRDefault="003C1EB1" w:rsidP="00133248">
                                      <w:pPr>
                                        <w:pStyle w:val="List2"/>
                                        <w:numPr>
                                          <w:ilvl w:val="0"/>
                                          <w:numId w:val="0"/>
                                        </w:numPr>
                                        <w:spacing w:before="0"/>
                                        <w:rPr>
                                          <w:i/>
                                          <w:iCs/>
                                        </w:rPr>
                                      </w:pPr>
                                      <w:r w:rsidRPr="0049174E">
                                        <w:rPr>
                                          <w:i/>
                                          <w:iCs/>
                                        </w:rPr>
                                        <w:t xml:space="preserve">This study has </w:t>
                                      </w:r>
                                      <w:r w:rsidR="00ED3D5F" w:rsidRPr="0049174E">
                                        <w:rPr>
                                          <w:i/>
                                          <w:iCs/>
                                        </w:rPr>
                                        <w:t xml:space="preserve">ethics approval </w:t>
                                      </w:r>
                                      <w:r w:rsidR="00FE618C" w:rsidRPr="0049174E">
                                        <w:rPr>
                                          <w:i/>
                                          <w:iCs/>
                                        </w:rPr>
                                        <w:t xml:space="preserve">from </w:t>
                                      </w:r>
                                      <w:r w:rsidR="009761B4" w:rsidRPr="0049174E">
                                        <w:rPr>
                                          <w:i/>
                                          <w:iCs/>
                                        </w:rPr>
                                        <w:t xml:space="preserve">Deakin University </w:t>
                                      </w:r>
                                      <w:r w:rsidR="00517409" w:rsidRPr="0049174E">
                                        <w:rPr>
                                          <w:i/>
                                          <w:iCs/>
                                        </w:rPr>
                                        <w:t>(2024/HE000</w:t>
                                      </w:r>
                                      <w:r w:rsidR="0049174E" w:rsidRPr="0049174E">
                                        <w:rPr>
                                          <w:i/>
                                          <w:iCs/>
                                        </w:rPr>
                                        <w:t>590)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0" tIns="10800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CAB75F" id="Text Box 81" o:spid="_x0000_s1029" type="#_x0000_t202" style="width:340.15pt;height:5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" filled="f" stroked="f" strokeweight=".5pt">
                      <v:textbox inset="0,3mm">
                        <w:txbxContent>
                          <w:p w14:paraId="3232E67D" w14:textId="637D9D67" w:rsidR="008465B3" w:rsidRPr="00133248" w:rsidRDefault="005024A2" w:rsidP="00133248">
                            <w:pPr>
                              <w:pStyle w:val="Heading1"/>
                              <w:spacing w:before="0" w:after="0"/>
                            </w:pPr>
                            <w:sdt>
                              <w:sdtPr>
                                <w:id w:val="-1030642374"/>
                                <w:lock w:val="sdtLocked"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133248">
                                  <w:t xml:space="preserve">     </w:t>
                                </w:r>
                              </w:sdtContent>
                            </w:sdt>
                            <w:r w:rsidR="00133248">
                              <w:rPr>
                                <w:sz w:val="26"/>
                                <w:szCs w:val="26"/>
                              </w:rPr>
                              <w:t>Interested in learning about healthy eating for MS</w:t>
                            </w:r>
                            <w:r w:rsidR="00297332" w:rsidRPr="00133248">
                              <w:rPr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14:paraId="278B1172" w14:textId="7F30ABD3" w:rsidR="00297332" w:rsidRPr="00133248" w:rsidRDefault="00152AE7" w:rsidP="0029733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Do you have</w:t>
                            </w:r>
                            <w:r w:rsidR="00133248">
                              <w:rPr>
                                <w:sz w:val="26"/>
                                <w:szCs w:val="26"/>
                              </w:rPr>
                              <w:t xml:space="preserve"> MS</w:t>
                            </w:r>
                            <w:r w:rsidR="00297332" w:rsidRPr="00133248">
                              <w:rPr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14:paraId="5E5721F0" w14:textId="3D9F6EDC" w:rsidR="00297332" w:rsidRPr="00133248" w:rsidRDefault="00297332" w:rsidP="0029733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133248">
                              <w:rPr>
                                <w:sz w:val="26"/>
                                <w:szCs w:val="26"/>
                              </w:rPr>
                              <w:t>Do you live in Australia?</w:t>
                            </w:r>
                          </w:p>
                          <w:p w14:paraId="6F1EA22F" w14:textId="73156173" w:rsidR="00297332" w:rsidRPr="00133248" w:rsidRDefault="00297332" w:rsidP="0029733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133248">
                              <w:rPr>
                                <w:sz w:val="26"/>
                                <w:szCs w:val="26"/>
                              </w:rPr>
                              <w:t>Do you have access to</w:t>
                            </w:r>
                            <w:r w:rsidR="008503DA">
                              <w:rPr>
                                <w:sz w:val="26"/>
                                <w:szCs w:val="26"/>
                              </w:rPr>
                              <w:t xml:space="preserve"> the</w:t>
                            </w:r>
                            <w:r w:rsidRPr="00133248">
                              <w:rPr>
                                <w:sz w:val="26"/>
                                <w:szCs w:val="26"/>
                              </w:rPr>
                              <w:t xml:space="preserve"> internet </w:t>
                            </w:r>
                            <w:r w:rsidR="008777B4">
                              <w:rPr>
                                <w:sz w:val="26"/>
                                <w:szCs w:val="26"/>
                              </w:rPr>
                              <w:t xml:space="preserve">to </w:t>
                            </w:r>
                            <w:r w:rsidRPr="00133248">
                              <w:rPr>
                                <w:sz w:val="26"/>
                                <w:szCs w:val="26"/>
                              </w:rPr>
                              <w:t xml:space="preserve">complete a 6-week </w:t>
                            </w:r>
                            <w:r w:rsidR="008777B4">
                              <w:rPr>
                                <w:sz w:val="26"/>
                                <w:szCs w:val="26"/>
                              </w:rPr>
                              <w:t xml:space="preserve">online </w:t>
                            </w:r>
                            <w:r w:rsidRPr="00133248">
                              <w:rPr>
                                <w:sz w:val="26"/>
                                <w:szCs w:val="26"/>
                              </w:rPr>
                              <w:t>program</w:t>
                            </w:r>
                            <w:r w:rsidR="007E1BC9">
                              <w:rPr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="000B53E7">
                              <w:rPr>
                                <w:sz w:val="26"/>
                                <w:szCs w:val="26"/>
                              </w:rPr>
                              <w:t>around</w:t>
                            </w:r>
                            <w:r w:rsidR="007E1BC9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74E8B">
                              <w:rPr>
                                <w:sz w:val="26"/>
                                <w:szCs w:val="26"/>
                              </w:rPr>
                              <w:t>1</w:t>
                            </w:r>
                            <w:r w:rsidR="007E1BC9">
                              <w:rPr>
                                <w:sz w:val="26"/>
                                <w:szCs w:val="26"/>
                              </w:rPr>
                              <w:t xml:space="preserve"> hour per week in your own time)</w:t>
                            </w:r>
                            <w:r w:rsidRPr="00133248">
                              <w:rPr>
                                <w:sz w:val="26"/>
                                <w:szCs w:val="26"/>
                              </w:rPr>
                              <w:t xml:space="preserve"> plus a 3-month refresher</w:t>
                            </w:r>
                            <w:r w:rsidR="00ED7BC6">
                              <w:rPr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="000B53E7">
                              <w:rPr>
                                <w:sz w:val="26"/>
                                <w:szCs w:val="26"/>
                              </w:rPr>
                              <w:t>around</w:t>
                            </w:r>
                            <w:r w:rsidR="00ED7BC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74E8B">
                              <w:rPr>
                                <w:sz w:val="26"/>
                                <w:szCs w:val="26"/>
                              </w:rPr>
                              <w:t>1 hour)</w:t>
                            </w:r>
                            <w:r w:rsidRPr="00133248">
                              <w:rPr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14:paraId="3ECD1588" w14:textId="702FD263" w:rsidR="00297332" w:rsidRPr="00133248" w:rsidRDefault="00297332" w:rsidP="0029733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33248">
                              <w:rPr>
                                <w:sz w:val="26"/>
                                <w:szCs w:val="26"/>
                              </w:rPr>
                              <w:t>Researchers from Deakin University are looking for:</w:t>
                            </w:r>
                          </w:p>
                          <w:p w14:paraId="25EED5CA" w14:textId="4785CED1" w:rsidR="00297332" w:rsidRPr="00133248" w:rsidRDefault="00297332" w:rsidP="0029733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133248">
                              <w:rPr>
                                <w:sz w:val="26"/>
                                <w:szCs w:val="26"/>
                              </w:rPr>
                              <w:t xml:space="preserve">Adults with MS who have </w:t>
                            </w:r>
                            <w:r w:rsidRPr="0013324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not </w:t>
                            </w:r>
                            <w:r w:rsidR="00133248" w:rsidRPr="0013324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completed </w:t>
                            </w:r>
                            <w:r w:rsidR="00133248" w:rsidRPr="00133248">
                              <w:rPr>
                                <w:sz w:val="26"/>
                                <w:szCs w:val="26"/>
                              </w:rPr>
                              <w:t>any</w:t>
                            </w:r>
                            <w:r w:rsidRPr="00133248">
                              <w:rPr>
                                <w:sz w:val="26"/>
                                <w:szCs w:val="26"/>
                              </w:rPr>
                              <w:t xml:space="preserve"> online nutrition education programs, and</w:t>
                            </w:r>
                          </w:p>
                          <w:p w14:paraId="67E60999" w14:textId="42D0B2F0" w:rsidR="00297332" w:rsidRPr="00133248" w:rsidRDefault="00133248" w:rsidP="0029733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133248">
                              <w:rPr>
                                <w:sz w:val="26"/>
                                <w:szCs w:val="26"/>
                              </w:rPr>
                              <w:t>w</w:t>
                            </w:r>
                            <w:r w:rsidR="00297332" w:rsidRPr="00133248">
                              <w:rPr>
                                <w:sz w:val="26"/>
                                <w:szCs w:val="26"/>
                              </w:rPr>
                              <w:t xml:space="preserve">ho are </w:t>
                            </w:r>
                            <w:r w:rsidR="00297332" w:rsidRPr="0013324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not currently seeing a dietitian </w:t>
                            </w:r>
                            <w:r w:rsidR="00297332" w:rsidRPr="00133248">
                              <w:rPr>
                                <w:sz w:val="26"/>
                                <w:szCs w:val="26"/>
                              </w:rPr>
                              <w:t>in relation to a health condition</w:t>
                            </w:r>
                          </w:p>
                          <w:p w14:paraId="0BABFA09" w14:textId="00C851DF" w:rsidR="00297332" w:rsidRPr="00133248" w:rsidRDefault="00133248" w:rsidP="0029733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33248">
                              <w:rPr>
                                <w:sz w:val="26"/>
                                <w:szCs w:val="26"/>
                              </w:rPr>
                              <w:t>t</w:t>
                            </w:r>
                            <w:r w:rsidR="00297332" w:rsidRPr="00133248">
                              <w:rPr>
                                <w:sz w:val="26"/>
                                <w:szCs w:val="26"/>
                              </w:rPr>
                              <w:t>o test an online nutrition education program for people with MS.</w:t>
                            </w:r>
                          </w:p>
                          <w:p w14:paraId="2CC05DF3" w14:textId="77777777" w:rsidR="00133248" w:rsidRPr="00133248" w:rsidRDefault="00133248" w:rsidP="0029733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06D3247" w14:textId="108940E3" w:rsidR="00133248" w:rsidRPr="00CD16D2" w:rsidRDefault="00133248" w:rsidP="00297332">
                            <w:pPr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13324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To sign up: </w:t>
                            </w:r>
                            <w:hyperlink r:id="rId18" w:history="1">
                              <w:r w:rsidR="00630F3E" w:rsidRPr="00CD16D2">
                                <w:rPr>
                                  <w:rStyle w:val="Hyperlink"/>
                                  <w:color w:val="0070C0"/>
                                  <w:sz w:val="26"/>
                                  <w:szCs w:val="26"/>
                                </w:rPr>
                                <w:t>https://msnutrition.org.au/</w:t>
                              </w:r>
                            </w:hyperlink>
                          </w:p>
                          <w:p w14:paraId="2CAEB3E5" w14:textId="77777777" w:rsidR="00133248" w:rsidRPr="00133248" w:rsidRDefault="00133248" w:rsidP="00297332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83FB7D0" w14:textId="42C4C3D4" w:rsidR="00133248" w:rsidRPr="00133248" w:rsidRDefault="00133248" w:rsidP="00297332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3324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Or scan the QR code -&gt;</w:t>
                            </w:r>
                          </w:p>
                          <w:sdt>
                            <w:sdtPr>
                              <w:id w:val="211321002"/>
                              <w:lock w:val="sdtLocked"/>
                              <w15:appearance w15:val="hidden"/>
                            </w:sdtPr>
                            <w:sdtEndPr>
                              <w:rPr>
                                <w:i/>
                                <w:iCs/>
                              </w:rPr>
                            </w:sdtEndPr>
                            <w:sdtContent>
                              <w:p w14:paraId="73A019C1" w14:textId="77777777" w:rsidR="003C1EB1" w:rsidRDefault="003C1EB1" w:rsidP="00133248">
                                <w:pPr>
                                  <w:pStyle w:val="List2"/>
                                  <w:numPr>
                                    <w:ilvl w:val="0"/>
                                    <w:numId w:val="0"/>
                                  </w:numPr>
                                  <w:spacing w:before="0"/>
                                </w:pPr>
                              </w:p>
                              <w:p w14:paraId="1A55732E" w14:textId="17B41BED" w:rsidR="008465B3" w:rsidRDefault="008465B3" w:rsidP="00133248">
                                <w:pPr>
                                  <w:pStyle w:val="List2"/>
                                  <w:numPr>
                                    <w:ilvl w:val="0"/>
                                    <w:numId w:val="0"/>
                                  </w:numPr>
                                  <w:spacing w:before="0"/>
                                </w:pPr>
                              </w:p>
                              <w:p w14:paraId="506B2173" w14:textId="77777777" w:rsidR="003C1EB1" w:rsidRDefault="003C1EB1" w:rsidP="00133248">
                                <w:pPr>
                                  <w:pStyle w:val="List2"/>
                                  <w:numPr>
                                    <w:ilvl w:val="0"/>
                                    <w:numId w:val="0"/>
                                  </w:numPr>
                                  <w:spacing w:before="0"/>
                                </w:pPr>
                              </w:p>
                              <w:p w14:paraId="129C7845" w14:textId="77777777" w:rsidR="003C1EB1" w:rsidRDefault="003C1EB1" w:rsidP="00133248">
                                <w:pPr>
                                  <w:pStyle w:val="List2"/>
                                  <w:numPr>
                                    <w:ilvl w:val="0"/>
                                    <w:numId w:val="0"/>
                                  </w:numPr>
                                  <w:spacing w:before="0"/>
                                </w:pPr>
                              </w:p>
                              <w:p w14:paraId="1452D248" w14:textId="77777777" w:rsidR="003C1EB1" w:rsidRDefault="003C1EB1" w:rsidP="00133248">
                                <w:pPr>
                                  <w:pStyle w:val="List2"/>
                                  <w:numPr>
                                    <w:ilvl w:val="0"/>
                                    <w:numId w:val="0"/>
                                  </w:numPr>
                                  <w:spacing w:before="0"/>
                                </w:pPr>
                              </w:p>
                              <w:p w14:paraId="62722B52" w14:textId="77777777" w:rsidR="003C1EB1" w:rsidRDefault="003C1EB1" w:rsidP="00133248">
                                <w:pPr>
                                  <w:pStyle w:val="List2"/>
                                  <w:numPr>
                                    <w:ilvl w:val="0"/>
                                    <w:numId w:val="0"/>
                                  </w:numPr>
                                  <w:spacing w:before="0"/>
                                </w:pPr>
                              </w:p>
                              <w:p w14:paraId="3E7495B2" w14:textId="77777777" w:rsidR="003C1EB1" w:rsidRDefault="003C1EB1" w:rsidP="00133248">
                                <w:pPr>
                                  <w:pStyle w:val="List2"/>
                                  <w:numPr>
                                    <w:ilvl w:val="0"/>
                                    <w:numId w:val="0"/>
                                  </w:numPr>
                                  <w:spacing w:before="0"/>
                                </w:pPr>
                              </w:p>
                              <w:p w14:paraId="0905C5F3" w14:textId="77777777" w:rsidR="003C1EB1" w:rsidRDefault="003C1EB1" w:rsidP="00133248">
                                <w:pPr>
                                  <w:pStyle w:val="List2"/>
                                  <w:numPr>
                                    <w:ilvl w:val="0"/>
                                    <w:numId w:val="0"/>
                                  </w:numPr>
                                  <w:spacing w:before="0"/>
                                </w:pPr>
                              </w:p>
                              <w:p w14:paraId="0EC33CB7" w14:textId="77777777" w:rsidR="003C1EB1" w:rsidRDefault="003C1EB1" w:rsidP="00133248">
                                <w:pPr>
                                  <w:pStyle w:val="List2"/>
                                  <w:numPr>
                                    <w:ilvl w:val="0"/>
                                    <w:numId w:val="0"/>
                                  </w:numPr>
                                  <w:spacing w:before="0"/>
                                </w:pPr>
                              </w:p>
                              <w:p w14:paraId="5CF7C43C" w14:textId="77777777" w:rsidR="003C1EB1" w:rsidRDefault="003C1EB1" w:rsidP="00133248">
                                <w:pPr>
                                  <w:pStyle w:val="List2"/>
                                  <w:numPr>
                                    <w:ilvl w:val="0"/>
                                    <w:numId w:val="0"/>
                                  </w:numPr>
                                  <w:spacing w:before="0"/>
                                </w:pPr>
                              </w:p>
                              <w:p w14:paraId="3D0F556E" w14:textId="2028A612" w:rsidR="003C1EB1" w:rsidRPr="0049174E" w:rsidRDefault="003C1EB1" w:rsidP="00133248">
                                <w:pPr>
                                  <w:pStyle w:val="List2"/>
                                  <w:numPr>
                                    <w:ilvl w:val="0"/>
                                    <w:numId w:val="0"/>
                                  </w:numPr>
                                  <w:spacing w:before="0"/>
                                  <w:rPr>
                                    <w:i/>
                                    <w:iCs/>
                                  </w:rPr>
                                </w:pPr>
                                <w:r w:rsidRPr="0049174E">
                                  <w:rPr>
                                    <w:i/>
                                    <w:iCs/>
                                  </w:rPr>
                                  <w:t xml:space="preserve">This study has </w:t>
                                </w:r>
                                <w:r w:rsidR="00ED3D5F" w:rsidRPr="0049174E">
                                  <w:rPr>
                                    <w:i/>
                                    <w:iCs/>
                                  </w:rPr>
                                  <w:t xml:space="preserve">ethics approval </w:t>
                                </w:r>
                                <w:r w:rsidR="00FE618C" w:rsidRPr="0049174E">
                                  <w:rPr>
                                    <w:i/>
                                    <w:iCs/>
                                  </w:rPr>
                                  <w:t xml:space="preserve">from </w:t>
                                </w:r>
                                <w:r w:rsidR="009761B4" w:rsidRPr="0049174E">
                                  <w:rPr>
                                    <w:i/>
                                    <w:iCs/>
                                  </w:rPr>
                                  <w:t xml:space="preserve">Deakin University </w:t>
                                </w:r>
                                <w:r w:rsidR="00517409" w:rsidRPr="0049174E">
                                  <w:rPr>
                                    <w:i/>
                                    <w:iCs/>
                                  </w:rPr>
                                  <w:t>(2024/HE000</w:t>
                                </w:r>
                                <w:r w:rsidR="0049174E" w:rsidRPr="0049174E">
                                  <w:rPr>
                                    <w:i/>
                                    <w:iCs/>
                                  </w:rPr>
                                  <w:t>590)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4AB6E6E5" w14:textId="77777777" w:rsidR="00797716" w:rsidRDefault="00797716" w:rsidP="00255C95"/>
    <w:p w14:paraId="5DCD2A80" w14:textId="77777777" w:rsidR="003778A5" w:rsidRDefault="003778A5" w:rsidP="00255C95"/>
    <w:sectPr w:rsidR="003778A5" w:rsidSect="000C3E5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5103" w:right="567" w:bottom="567" w:left="567" w:header="709" w:footer="567" w:gutter="0"/>
      <w:cols w:num="2" w:space="425" w:equalWidth="0">
        <w:col w:w="3402" w:space="425"/>
        <w:col w:w="6945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2FF0" w14:textId="77777777" w:rsidR="00170D1D" w:rsidRDefault="00170D1D" w:rsidP="00C37A29">
      <w:pPr>
        <w:spacing w:after="0"/>
      </w:pPr>
      <w:r>
        <w:separator/>
      </w:r>
    </w:p>
  </w:endnote>
  <w:endnote w:type="continuationSeparator" w:id="0">
    <w:p w14:paraId="4640DEC2" w14:textId="77777777" w:rsidR="00170D1D" w:rsidRDefault="00170D1D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4BF6C" w14:textId="77777777" w:rsidR="000C3E52" w:rsidRDefault="000C3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DE7AA" w14:textId="77777777" w:rsidR="00246BCF" w:rsidRPr="0042508F" w:rsidRDefault="005260CC" w:rsidP="005260C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197FF460" wp14:editId="5CCED074">
              <wp:simplePos x="0" y="0"/>
              <wp:positionH relativeFrom="page">
                <wp:align>left</wp:align>
              </wp:positionH>
              <wp:positionV relativeFrom="page">
                <wp:posOffset>9792970</wp:posOffset>
              </wp:positionV>
              <wp:extent cx="7596000" cy="6732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596000" cy="673200"/>
                        <a:chOff x="0" y="0"/>
                        <a:chExt cx="12191375" cy="1078030"/>
                      </a:xfrm>
                    </wpg:grpSpPr>
                    <wps:wsp>
                      <wps:cNvPr id="10" name="Freeform: Shape 9">
                        <a:extLst>
                          <a:ext uri="{FF2B5EF4-FFF2-40B4-BE49-F238E27FC236}">
                            <a16:creationId xmlns:a16="http://schemas.microsoft.com/office/drawing/2014/main" id="{299CBF68-2BC9-4AF1-ABF5-EEB37159DAFF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8282539" cy="1078030"/>
                        </a:xfrm>
                        <a:custGeom>
                          <a:avLst/>
                          <a:gdLst>
                            <a:gd name="connsiteX0" fmla="*/ 0 w 8282539"/>
                            <a:gd name="connsiteY0" fmla="*/ 0 h 1078030"/>
                            <a:gd name="connsiteX1" fmla="*/ 803710 w 8282539"/>
                            <a:gd name="connsiteY1" fmla="*/ 0 h 1078030"/>
                            <a:gd name="connsiteX2" fmla="*/ 2310063 w 8282539"/>
                            <a:gd name="connsiteY2" fmla="*/ 0 h 1078030"/>
                            <a:gd name="connsiteX3" fmla="*/ 7743524 w 8282539"/>
                            <a:gd name="connsiteY3" fmla="*/ 0 h 1078030"/>
                            <a:gd name="connsiteX4" fmla="*/ 8282539 w 8282539"/>
                            <a:gd name="connsiteY4" fmla="*/ 539015 h 1078030"/>
                            <a:gd name="connsiteX5" fmla="*/ 7743524 w 8282539"/>
                            <a:gd name="connsiteY5" fmla="*/ 1078030 h 1078030"/>
                            <a:gd name="connsiteX6" fmla="*/ 2310063 w 8282539"/>
                            <a:gd name="connsiteY6" fmla="*/ 1078030 h 1078030"/>
                            <a:gd name="connsiteX7" fmla="*/ 803710 w 8282539"/>
                            <a:gd name="connsiteY7" fmla="*/ 1078030 h 1078030"/>
                            <a:gd name="connsiteX8" fmla="*/ 0 w 8282539"/>
                            <a:gd name="connsiteY8" fmla="*/ 1078030 h 10780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8282539" h="1078030">
                              <a:moveTo>
                                <a:pt x="0" y="0"/>
                              </a:moveTo>
                              <a:lnTo>
                                <a:pt x="803710" y="0"/>
                              </a:lnTo>
                              <a:lnTo>
                                <a:pt x="2310063" y="0"/>
                              </a:lnTo>
                              <a:lnTo>
                                <a:pt x="7743524" y="0"/>
                              </a:lnTo>
                              <a:cubicBezTo>
                                <a:pt x="8041214" y="0"/>
                                <a:pt x="8282539" y="241325"/>
                                <a:pt x="8282539" y="539015"/>
                              </a:cubicBezTo>
                              <a:cubicBezTo>
                                <a:pt x="8282539" y="836705"/>
                                <a:pt x="8041214" y="1078030"/>
                                <a:pt x="7743524" y="1078030"/>
                              </a:cubicBezTo>
                              <a:lnTo>
                                <a:pt x="2310063" y="1078030"/>
                              </a:lnTo>
                              <a:lnTo>
                                <a:pt x="803710" y="1078030"/>
                              </a:lnTo>
                              <a:lnTo>
                                <a:pt x="0" y="10780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010402" w14:textId="77777777" w:rsidR="005260CC" w:rsidRDefault="005260CC" w:rsidP="005260CC">
                            <w:pPr>
                              <w:pStyle w:val="BoxedFooterHead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Institute for Physical Activity and Nutrition</w:t>
                            </w:r>
                          </w:p>
                          <w:p w14:paraId="360370C2" w14:textId="77777777" w:rsidR="005260CC" w:rsidRDefault="005260CC" w:rsidP="005260CC">
                            <w:pPr>
                              <w:pStyle w:val="BoxedFootertext"/>
                            </w:pPr>
                            <w:r>
                              <w:t>Faculty of Health, School of Exercise and Nutrition Sciences</w:t>
                            </w:r>
                          </w:p>
                          <w:p w14:paraId="3D098683" w14:textId="77777777" w:rsidR="005260CC" w:rsidRDefault="005260CC" w:rsidP="005260CC">
                            <w:pPr>
                              <w:pStyle w:val="BoxedFootertext"/>
                            </w:pPr>
                            <w:r>
                              <w:t>Deakin University, 221 Burwood Highway, Burwood, Vic 3125</w:t>
                            </w:r>
                          </w:p>
                          <w:p w14:paraId="317A26BC" w14:textId="77777777" w:rsidR="005260CC" w:rsidRDefault="005260CC" w:rsidP="005260CC">
                            <w:pPr>
                              <w:pStyle w:val="BoxedFootertext"/>
                            </w:pPr>
                            <w:r>
                              <w:t>+ 61 3 9244 6613 ipan@deakin.edu.au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0" tIns="36000" rIns="108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2">
                        <a:extLst>
                          <a:ext uri="{FF2B5EF4-FFF2-40B4-BE49-F238E27FC236}">
                            <a16:creationId xmlns:a16="http://schemas.microsoft.com/office/drawing/2014/main" id="{CBEDCFB0-B0A5-49AF-A51C-313E8F04E641}"/>
                          </a:ext>
                        </a:extLst>
                      </wps:cNvPr>
                      <wps:cNvSpPr/>
                      <wps:spPr>
                        <a:xfrm>
                          <a:off x="8339666" y="0"/>
                          <a:ext cx="3851709" cy="1078030"/>
                        </a:xfrm>
                        <a:custGeom>
                          <a:avLst/>
                          <a:gdLst>
                            <a:gd name="connsiteX0" fmla="*/ 539015 w 3851709"/>
                            <a:gd name="connsiteY0" fmla="*/ 0 h 1078030"/>
                            <a:gd name="connsiteX1" fmla="*/ 1541646 w 3851709"/>
                            <a:gd name="connsiteY1" fmla="*/ 0 h 1078030"/>
                            <a:gd name="connsiteX2" fmla="*/ 2569945 w 3851709"/>
                            <a:gd name="connsiteY2" fmla="*/ 0 h 1078030"/>
                            <a:gd name="connsiteX3" fmla="*/ 3851709 w 3851709"/>
                            <a:gd name="connsiteY3" fmla="*/ 0 h 1078030"/>
                            <a:gd name="connsiteX4" fmla="*/ 3851709 w 3851709"/>
                            <a:gd name="connsiteY4" fmla="*/ 1078030 h 1078030"/>
                            <a:gd name="connsiteX5" fmla="*/ 2569945 w 3851709"/>
                            <a:gd name="connsiteY5" fmla="*/ 1078030 h 1078030"/>
                            <a:gd name="connsiteX6" fmla="*/ 1541646 w 3851709"/>
                            <a:gd name="connsiteY6" fmla="*/ 1078030 h 1078030"/>
                            <a:gd name="connsiteX7" fmla="*/ 539015 w 3851709"/>
                            <a:gd name="connsiteY7" fmla="*/ 1078030 h 1078030"/>
                            <a:gd name="connsiteX8" fmla="*/ 0 w 3851709"/>
                            <a:gd name="connsiteY8" fmla="*/ 539015 h 1078030"/>
                            <a:gd name="connsiteX9" fmla="*/ 539015 w 3851709"/>
                            <a:gd name="connsiteY9" fmla="*/ 0 h 10780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851709" h="1078030">
                              <a:moveTo>
                                <a:pt x="539015" y="0"/>
                              </a:moveTo>
                              <a:lnTo>
                                <a:pt x="1541646" y="0"/>
                              </a:lnTo>
                              <a:lnTo>
                                <a:pt x="2569945" y="0"/>
                              </a:lnTo>
                              <a:lnTo>
                                <a:pt x="3851709" y="0"/>
                              </a:lnTo>
                              <a:lnTo>
                                <a:pt x="3851709" y="1078030"/>
                              </a:lnTo>
                              <a:lnTo>
                                <a:pt x="2569945" y="1078030"/>
                              </a:lnTo>
                              <a:lnTo>
                                <a:pt x="1541646" y="1078030"/>
                              </a:lnTo>
                              <a:lnTo>
                                <a:pt x="539015" y="1078030"/>
                              </a:lnTo>
                              <a:cubicBezTo>
                                <a:pt x="241325" y="1078030"/>
                                <a:pt x="0" y="836705"/>
                                <a:pt x="0" y="539015"/>
                              </a:cubicBezTo>
                              <a:cubicBezTo>
                                <a:pt x="0" y="241325"/>
                                <a:pt x="241325" y="0"/>
                                <a:pt x="539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80662D" w14:textId="77777777" w:rsidR="005260CC" w:rsidRDefault="00FE1FBD" w:rsidP="00FE1FBD">
                            <w:pPr>
                              <w:pStyle w:val="BoxedFooterlink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deak</w:t>
                            </w:r>
                            <w:r w:rsidR="005260CC">
                              <w:t>in.edu.au/ipan</w:t>
                            </w:r>
                          </w:p>
                          <w:p w14:paraId="14DCB374" w14:textId="77777777" w:rsidR="005260CC" w:rsidRDefault="005260CC" w:rsidP="00FE1FBD">
                            <w:pPr>
                              <w:pStyle w:val="BoxedFootercode"/>
                            </w:pPr>
                            <w:r>
                              <w:t>Deakin University CRICOS Provider Code: 00113B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0" tIns="36000" rIns="108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7FF460" id="Group 1" o:spid="_x0000_s1030" style="position:absolute;margin-left:0;margin-top:771.1pt;width:598.1pt;height:53pt;z-index:251661312;mso-position-horizontal:left;mso-position-horizontal-relative:page;mso-position-vertical-relative:page;mso-width-relative:margin;mso-height-relative:margin" coordsize="121913,10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">
              <o:lock v:ext="edit" aspectratio="t"/>
              <v:shape id="Freeform: Shape 9" o:spid="_x0000_s1031" style="position:absolute;width:82825;height:10780;visibility:visible;mso-wrap-style:square;v-text-anchor:middle" coordsize="8282539,10780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" adj="-11796480,,5400" path="m,l803710,,2310063,,7743524,v297690,,539015,241325,539015,539015c8282539,836705,8041214,1078030,7743524,1078030r-5433461,l803710,1078030,,1078030,,xe" fillcolor="#007d98 [3204]" stroked="f" strokeweight="1pt">
                <v:stroke joinstyle="miter"/>
                <v:formulas/>
                <v:path arrowok="t" o:connecttype="custom" o:connectlocs="0,0;803710,0;2310063,0;7743524,0;8282539,539015;7743524,1078030;2310063,1078030;803710,1078030;0,1078030" o:connectangles="0,0,0,0,0,0,0,0,0" textboxrect="0,0,8282539,1078030"/>
                <v:textbox inset="12mm,1mm,3mm,1mm">
                  <w:txbxContent>
                    <w:p w14:paraId="04010402" w14:textId="77777777" w:rsidR="005260CC" w:rsidRDefault="005260CC" w:rsidP="005260CC">
                      <w:pPr>
                        <w:pStyle w:val="BoxedFooterHeading"/>
                        <w:rPr>
                          <w:sz w:val="24"/>
                          <w:szCs w:val="24"/>
                        </w:rPr>
                      </w:pPr>
                      <w:r>
                        <w:t>Institute for Physical Activity and Nutrition</w:t>
                      </w:r>
                    </w:p>
                    <w:p w14:paraId="360370C2" w14:textId="77777777" w:rsidR="005260CC" w:rsidRDefault="005260CC" w:rsidP="005260CC">
                      <w:pPr>
                        <w:pStyle w:val="BoxedFootertext"/>
                      </w:pPr>
                      <w:r>
                        <w:t>Faculty of Health, School of Exercise and Nutrition Sciences</w:t>
                      </w:r>
                    </w:p>
                    <w:p w14:paraId="3D098683" w14:textId="77777777" w:rsidR="005260CC" w:rsidRDefault="005260CC" w:rsidP="005260CC">
                      <w:pPr>
                        <w:pStyle w:val="BoxedFootertext"/>
                      </w:pPr>
                      <w:r>
                        <w:t>Deakin University, 221 Burwood Highway, Burwood, Vic 3125</w:t>
                      </w:r>
                    </w:p>
                    <w:p w14:paraId="317A26BC" w14:textId="77777777" w:rsidR="005260CC" w:rsidRDefault="005260CC" w:rsidP="005260CC">
                      <w:pPr>
                        <w:pStyle w:val="BoxedFootertext"/>
                      </w:pPr>
                      <w:r>
                        <w:t>+ 61 3 9244 6613 ipan@deakin.edu.au</w:t>
                      </w:r>
                    </w:p>
                  </w:txbxContent>
                </v:textbox>
              </v:shape>
              <v:shape id="Freeform: Shape 12" o:spid="_x0000_s1032" style="position:absolute;left:83396;width:38517;height:10780;visibility:visible;mso-wrap-style:square;v-text-anchor:middle" coordsize="3851709,10780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" adj="-11796480,,5400" path="m539015,l1541646,,2569945,,3851709,r,1078030l2569945,1078030r-1028299,l539015,1078030c241325,1078030,,836705,,539015,,241325,241325,,539015,xe" fillcolor="#54c0b1 [3207]" stroked="f" strokeweight="1pt">
                <v:stroke joinstyle="miter"/>
                <v:formulas/>
                <v:path arrowok="t" o:connecttype="custom" o:connectlocs="539015,0;1541646,0;2569945,0;3851709,0;3851709,1078030;2569945,1078030;1541646,1078030;539015,1078030;0,539015;539015,0" o:connectangles="0,0,0,0,0,0,0,0,0,0" textboxrect="0,0,3851709,1078030"/>
                <v:textbox inset="12mm,1mm,3mm,1mm">
                  <w:txbxContent>
                    <w:p w14:paraId="6C80662D" w14:textId="77777777" w:rsidR="005260CC" w:rsidRDefault="00FE1FBD" w:rsidP="00FE1FBD">
                      <w:pPr>
                        <w:pStyle w:val="BoxedFooterlink"/>
                        <w:rPr>
                          <w:sz w:val="24"/>
                          <w:szCs w:val="24"/>
                        </w:rPr>
                      </w:pPr>
                      <w:r>
                        <w:t>deak</w:t>
                      </w:r>
                      <w:r w:rsidR="005260CC">
                        <w:t>in.edu.au/ipan</w:t>
                      </w:r>
                    </w:p>
                    <w:p w14:paraId="14DCB374" w14:textId="77777777" w:rsidR="005260CC" w:rsidRDefault="005260CC" w:rsidP="00FE1FBD">
                      <w:pPr>
                        <w:pStyle w:val="BoxedFootercode"/>
                      </w:pPr>
                      <w:r>
                        <w:t>Deakin University CRICOS Provider Code: 00113B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D4E9" w14:textId="77777777" w:rsidR="005141E8" w:rsidRPr="00093871" w:rsidRDefault="00093871" w:rsidP="00093871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5877811A" wp14:editId="7BA0B562">
              <wp:simplePos x="0" y="0"/>
              <wp:positionH relativeFrom="page">
                <wp:align>left</wp:align>
              </wp:positionH>
              <wp:positionV relativeFrom="page">
                <wp:posOffset>9792970</wp:posOffset>
              </wp:positionV>
              <wp:extent cx="7596000" cy="673200"/>
              <wp:effectExtent l="0" t="0" r="5080" b="0"/>
              <wp:wrapNone/>
              <wp:docPr id="2" name="Group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596000" cy="673200"/>
                        <a:chOff x="0" y="0"/>
                        <a:chExt cx="12191375" cy="1078030"/>
                      </a:xfrm>
                    </wpg:grpSpPr>
                    <wps:wsp>
                      <wps:cNvPr id="6" name="Freeform: Shape 9"/>
                      <wps:cNvSpPr/>
                      <wps:spPr>
                        <a:xfrm>
                          <a:off x="0" y="0"/>
                          <a:ext cx="8282539" cy="1078030"/>
                        </a:xfrm>
                        <a:custGeom>
                          <a:avLst/>
                          <a:gdLst>
                            <a:gd name="connsiteX0" fmla="*/ 0 w 8282539"/>
                            <a:gd name="connsiteY0" fmla="*/ 0 h 1078030"/>
                            <a:gd name="connsiteX1" fmla="*/ 803710 w 8282539"/>
                            <a:gd name="connsiteY1" fmla="*/ 0 h 1078030"/>
                            <a:gd name="connsiteX2" fmla="*/ 2310063 w 8282539"/>
                            <a:gd name="connsiteY2" fmla="*/ 0 h 1078030"/>
                            <a:gd name="connsiteX3" fmla="*/ 7743524 w 8282539"/>
                            <a:gd name="connsiteY3" fmla="*/ 0 h 1078030"/>
                            <a:gd name="connsiteX4" fmla="*/ 8282539 w 8282539"/>
                            <a:gd name="connsiteY4" fmla="*/ 539015 h 1078030"/>
                            <a:gd name="connsiteX5" fmla="*/ 7743524 w 8282539"/>
                            <a:gd name="connsiteY5" fmla="*/ 1078030 h 1078030"/>
                            <a:gd name="connsiteX6" fmla="*/ 2310063 w 8282539"/>
                            <a:gd name="connsiteY6" fmla="*/ 1078030 h 1078030"/>
                            <a:gd name="connsiteX7" fmla="*/ 803710 w 8282539"/>
                            <a:gd name="connsiteY7" fmla="*/ 1078030 h 1078030"/>
                            <a:gd name="connsiteX8" fmla="*/ 0 w 8282539"/>
                            <a:gd name="connsiteY8" fmla="*/ 1078030 h 10780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8282539" h="1078030">
                              <a:moveTo>
                                <a:pt x="0" y="0"/>
                              </a:moveTo>
                              <a:lnTo>
                                <a:pt x="803710" y="0"/>
                              </a:lnTo>
                              <a:lnTo>
                                <a:pt x="2310063" y="0"/>
                              </a:lnTo>
                              <a:lnTo>
                                <a:pt x="7743524" y="0"/>
                              </a:lnTo>
                              <a:cubicBezTo>
                                <a:pt x="8041214" y="0"/>
                                <a:pt x="8282539" y="241325"/>
                                <a:pt x="8282539" y="539015"/>
                              </a:cubicBezTo>
                              <a:cubicBezTo>
                                <a:pt x="8282539" y="836705"/>
                                <a:pt x="8041214" y="1078030"/>
                                <a:pt x="7743524" y="1078030"/>
                              </a:cubicBezTo>
                              <a:lnTo>
                                <a:pt x="2310063" y="1078030"/>
                              </a:lnTo>
                              <a:lnTo>
                                <a:pt x="803710" y="1078030"/>
                              </a:lnTo>
                              <a:lnTo>
                                <a:pt x="0" y="10780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3AF35" w14:textId="77777777" w:rsidR="00093871" w:rsidRDefault="00093871" w:rsidP="00093871">
                            <w:pPr>
                              <w:pStyle w:val="BoxedFooterHead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Institute for Physical Activity and Nutrition</w:t>
                            </w:r>
                          </w:p>
                          <w:p w14:paraId="21A56E94" w14:textId="77777777" w:rsidR="00093871" w:rsidRDefault="00093871" w:rsidP="00093871">
                            <w:pPr>
                              <w:pStyle w:val="BoxedFootertext"/>
                            </w:pPr>
                            <w:r>
                              <w:t>Faculty of Health, School of Exercise and Nutrition Sciences</w:t>
                            </w:r>
                          </w:p>
                          <w:p w14:paraId="628FF3F0" w14:textId="77777777" w:rsidR="00093871" w:rsidRDefault="00093871" w:rsidP="00093871">
                            <w:pPr>
                              <w:pStyle w:val="BoxedFootertext"/>
                            </w:pPr>
                            <w:r>
                              <w:t>Deakin University, 221 Burwood Highway, Burwood, Vic 3125</w:t>
                            </w:r>
                          </w:p>
                          <w:p w14:paraId="478E25AA" w14:textId="77777777" w:rsidR="00093871" w:rsidRDefault="00093871" w:rsidP="00093871">
                            <w:pPr>
                              <w:pStyle w:val="BoxedFootertext"/>
                            </w:pPr>
                            <w:r>
                              <w:t>+ 61 3 9244 6613 ipan@deakin.edu.au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0" tIns="36000" rIns="108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Freeform: Shape 12"/>
                      <wps:cNvSpPr/>
                      <wps:spPr>
                        <a:xfrm>
                          <a:off x="8339666" y="0"/>
                          <a:ext cx="3851709" cy="1078030"/>
                        </a:xfrm>
                        <a:custGeom>
                          <a:avLst/>
                          <a:gdLst>
                            <a:gd name="connsiteX0" fmla="*/ 539015 w 3851709"/>
                            <a:gd name="connsiteY0" fmla="*/ 0 h 1078030"/>
                            <a:gd name="connsiteX1" fmla="*/ 1541646 w 3851709"/>
                            <a:gd name="connsiteY1" fmla="*/ 0 h 1078030"/>
                            <a:gd name="connsiteX2" fmla="*/ 2569945 w 3851709"/>
                            <a:gd name="connsiteY2" fmla="*/ 0 h 1078030"/>
                            <a:gd name="connsiteX3" fmla="*/ 3851709 w 3851709"/>
                            <a:gd name="connsiteY3" fmla="*/ 0 h 1078030"/>
                            <a:gd name="connsiteX4" fmla="*/ 3851709 w 3851709"/>
                            <a:gd name="connsiteY4" fmla="*/ 1078030 h 1078030"/>
                            <a:gd name="connsiteX5" fmla="*/ 2569945 w 3851709"/>
                            <a:gd name="connsiteY5" fmla="*/ 1078030 h 1078030"/>
                            <a:gd name="connsiteX6" fmla="*/ 1541646 w 3851709"/>
                            <a:gd name="connsiteY6" fmla="*/ 1078030 h 1078030"/>
                            <a:gd name="connsiteX7" fmla="*/ 539015 w 3851709"/>
                            <a:gd name="connsiteY7" fmla="*/ 1078030 h 1078030"/>
                            <a:gd name="connsiteX8" fmla="*/ 0 w 3851709"/>
                            <a:gd name="connsiteY8" fmla="*/ 539015 h 1078030"/>
                            <a:gd name="connsiteX9" fmla="*/ 539015 w 3851709"/>
                            <a:gd name="connsiteY9" fmla="*/ 0 h 10780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851709" h="1078030">
                              <a:moveTo>
                                <a:pt x="539015" y="0"/>
                              </a:moveTo>
                              <a:lnTo>
                                <a:pt x="1541646" y="0"/>
                              </a:lnTo>
                              <a:lnTo>
                                <a:pt x="2569945" y="0"/>
                              </a:lnTo>
                              <a:lnTo>
                                <a:pt x="3851709" y="0"/>
                              </a:lnTo>
                              <a:lnTo>
                                <a:pt x="3851709" y="1078030"/>
                              </a:lnTo>
                              <a:lnTo>
                                <a:pt x="2569945" y="1078030"/>
                              </a:lnTo>
                              <a:lnTo>
                                <a:pt x="1541646" y="1078030"/>
                              </a:lnTo>
                              <a:lnTo>
                                <a:pt x="539015" y="1078030"/>
                              </a:lnTo>
                              <a:cubicBezTo>
                                <a:pt x="241325" y="1078030"/>
                                <a:pt x="0" y="836705"/>
                                <a:pt x="0" y="539015"/>
                              </a:cubicBezTo>
                              <a:cubicBezTo>
                                <a:pt x="0" y="241325"/>
                                <a:pt x="241325" y="0"/>
                                <a:pt x="539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6ADD78" w14:textId="77777777" w:rsidR="00093871" w:rsidRDefault="00BD1391" w:rsidP="00093871">
                            <w:pPr>
                              <w:pStyle w:val="BoxedFooterlink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ipan.</w:t>
                            </w:r>
                            <w:r w:rsidR="00093871">
                              <w:t>deakin.edu.au</w:t>
                            </w:r>
                          </w:p>
                          <w:p w14:paraId="38BF30A4" w14:textId="77777777" w:rsidR="00093871" w:rsidRDefault="00093871" w:rsidP="00093871">
                            <w:pPr>
                              <w:pStyle w:val="BoxedFootercode"/>
                            </w:pPr>
                            <w:r>
                              <w:t>Deakin University CRICOS Provider Code: 00113B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0" tIns="36000" rIns="108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77811A" id="Group 2" o:spid="_x0000_s1033" style="position:absolute;margin-left:0;margin-top:771.1pt;width:598.1pt;height:53pt;z-index:251665408;mso-position-horizontal:left;mso-position-horizontal-relative:page;mso-position-vertical-relative:page;mso-width-relative:margin;mso-height-relative:margin" coordsize="121913,10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">
              <o:lock v:ext="edit" aspectratio="t"/>
              <v:shape id="Freeform: Shape 9" o:spid="_x0000_s1034" style="position:absolute;width:82825;height:10780;visibility:visible;mso-wrap-style:square;v-text-anchor:middle" coordsize="8282539,10780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" adj="-11796480,,5400" path="m,l803710,,2310063,,7743524,v297690,,539015,241325,539015,539015c8282539,836705,8041214,1078030,7743524,1078030r-5433461,l803710,1078030,,1078030,,xe" fillcolor="#007d98 [3204]" stroked="f" strokeweight="1pt">
                <v:stroke joinstyle="miter"/>
                <v:formulas/>
                <v:path arrowok="t" o:connecttype="custom" o:connectlocs="0,0;803710,0;2310063,0;7743524,0;8282539,539015;7743524,1078030;2310063,1078030;803710,1078030;0,1078030" o:connectangles="0,0,0,0,0,0,0,0,0" textboxrect="0,0,8282539,1078030"/>
                <v:textbox inset="12mm,1mm,3mm,1mm">
                  <w:txbxContent>
                    <w:p w14:paraId="4A43AF35" w14:textId="77777777" w:rsidR="00093871" w:rsidRDefault="00093871" w:rsidP="00093871">
                      <w:pPr>
                        <w:pStyle w:val="BoxedFooterHeading"/>
                        <w:rPr>
                          <w:sz w:val="24"/>
                          <w:szCs w:val="24"/>
                        </w:rPr>
                      </w:pPr>
                      <w:r>
                        <w:t>Institute for Physical Activity and Nutrition</w:t>
                      </w:r>
                    </w:p>
                    <w:p w14:paraId="21A56E94" w14:textId="77777777" w:rsidR="00093871" w:rsidRDefault="00093871" w:rsidP="00093871">
                      <w:pPr>
                        <w:pStyle w:val="BoxedFootertext"/>
                      </w:pPr>
                      <w:r>
                        <w:t>Faculty of Health, School of Exercise and Nutrition Sciences</w:t>
                      </w:r>
                    </w:p>
                    <w:p w14:paraId="628FF3F0" w14:textId="77777777" w:rsidR="00093871" w:rsidRDefault="00093871" w:rsidP="00093871">
                      <w:pPr>
                        <w:pStyle w:val="BoxedFootertext"/>
                      </w:pPr>
                      <w:r>
                        <w:t>Deakin University, 221 Burwood Highway, Burwood, Vic 3125</w:t>
                      </w:r>
                    </w:p>
                    <w:p w14:paraId="478E25AA" w14:textId="77777777" w:rsidR="00093871" w:rsidRDefault="00093871" w:rsidP="00093871">
                      <w:pPr>
                        <w:pStyle w:val="BoxedFootertext"/>
                      </w:pPr>
                      <w:r>
                        <w:t>+ 61 3 9244 6613 ipan@deakin.edu.au</w:t>
                      </w:r>
                    </w:p>
                  </w:txbxContent>
                </v:textbox>
              </v:shape>
              <v:shape id="Freeform: Shape 12" o:spid="_x0000_s1035" style="position:absolute;left:83396;width:38517;height:10780;visibility:visible;mso-wrap-style:square;v-text-anchor:middle" coordsize="3851709,10780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" adj="-11796480,,5400" path="m539015,l1541646,,2569945,,3851709,r,1078030l2569945,1078030r-1028299,l539015,1078030c241325,1078030,,836705,,539015,,241325,241325,,539015,xe" fillcolor="#54c0b1 [3207]" stroked="f" strokeweight="1pt">
                <v:stroke joinstyle="miter"/>
                <v:formulas/>
                <v:path arrowok="t" o:connecttype="custom" o:connectlocs="539015,0;1541646,0;2569945,0;3851709,0;3851709,1078030;2569945,1078030;1541646,1078030;539015,1078030;0,539015;539015,0" o:connectangles="0,0,0,0,0,0,0,0,0,0" textboxrect="0,0,3851709,1078030"/>
                <v:textbox inset="12mm,1mm,3mm,1mm">
                  <w:txbxContent>
                    <w:p w14:paraId="626ADD78" w14:textId="77777777" w:rsidR="00093871" w:rsidRDefault="00BD1391" w:rsidP="00093871">
                      <w:pPr>
                        <w:pStyle w:val="BoxedFooterlink"/>
                        <w:rPr>
                          <w:sz w:val="24"/>
                          <w:szCs w:val="24"/>
                        </w:rPr>
                      </w:pPr>
                      <w:r>
                        <w:t>ipan.</w:t>
                      </w:r>
                      <w:r w:rsidR="00093871">
                        <w:t>deakin.edu.au</w:t>
                      </w:r>
                    </w:p>
                    <w:p w14:paraId="38BF30A4" w14:textId="77777777" w:rsidR="00093871" w:rsidRDefault="00093871" w:rsidP="00093871">
                      <w:pPr>
                        <w:pStyle w:val="BoxedFootercode"/>
                      </w:pPr>
                      <w:r>
                        <w:t>Deakin University CRICOS Provider Code: 00113B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DFBA1" w14:textId="77777777" w:rsidR="00170D1D" w:rsidRDefault="00170D1D" w:rsidP="00C37A29">
      <w:pPr>
        <w:spacing w:after="0"/>
      </w:pPr>
      <w:r>
        <w:separator/>
      </w:r>
    </w:p>
  </w:footnote>
  <w:footnote w:type="continuationSeparator" w:id="0">
    <w:p w14:paraId="58D0DF59" w14:textId="77777777" w:rsidR="00170D1D" w:rsidRDefault="00170D1D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EAB6" w14:textId="77777777" w:rsidR="000C3E52" w:rsidRDefault="000C3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AC25" w14:textId="77777777" w:rsidR="000C3E52" w:rsidRDefault="000C3E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106E" w14:textId="77777777" w:rsidR="00093871" w:rsidRDefault="00E15566" w:rsidP="00093871">
    <w:pPr>
      <w:pStyle w:val="Header"/>
    </w:pPr>
    <w:r w:rsidRPr="00E15566">
      <w:rPr>
        <w:noProof/>
        <w:lang w:eastAsia="en-AU"/>
      </w:rPr>
      <w:drawing>
        <wp:anchor distT="0" distB="0" distL="114300" distR="114300" simplePos="0" relativeHeight="251668480" behindDoc="1" locked="0" layoutInCell="1" allowOverlap="1" wp14:anchorId="051FDA38" wp14:editId="32035549">
          <wp:simplePos x="0" y="0"/>
          <wp:positionH relativeFrom="page">
            <wp:posOffset>-24714</wp:posOffset>
          </wp:positionH>
          <wp:positionV relativeFrom="page">
            <wp:posOffset>0</wp:posOffset>
          </wp:positionV>
          <wp:extent cx="7581677" cy="10641143"/>
          <wp:effectExtent l="0" t="0" r="635" b="1905"/>
          <wp:wrapNone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E46E2F25-7B8E-479F-8F08-1BC55A0C79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E46E2F25-7B8E-479F-8F08-1BC55A0C798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77" cy="10641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31E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44EB9B2D" wp14:editId="1DACD608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5036400" cy="7502400"/>
              <wp:effectExtent l="0" t="0" r="0" b="381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6400" cy="7502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C03C6B" id="Rectangle 5" o:spid="_x0000_s1026" style="position:absolute;margin-left:345.35pt;margin-top:0;width:396.55pt;height:590.75pt;z-index:-2516490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" fillcolor="white [3212]" stroked="f" strokeweight="1pt">
              <w10:wrap anchorx="page" anchory="page"/>
              <w10:anchorlock/>
            </v:rect>
          </w:pict>
        </mc:Fallback>
      </mc:AlternateContent>
    </w:r>
  </w:p>
  <w:p w14:paraId="1A81407A" w14:textId="77777777" w:rsidR="00093871" w:rsidRPr="00093871" w:rsidRDefault="00381A66" w:rsidP="0009387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2" behindDoc="1" locked="0" layoutInCell="1" allowOverlap="1" wp14:anchorId="0A9BABBB" wp14:editId="1117C89A">
              <wp:simplePos x="0" y="0"/>
              <wp:positionH relativeFrom="column">
                <wp:posOffset>2249512</wp:posOffset>
              </wp:positionH>
              <wp:positionV relativeFrom="paragraph">
                <wp:posOffset>2643847</wp:posOffset>
              </wp:positionV>
              <wp:extent cx="4923692" cy="7392572"/>
              <wp:effectExtent l="0" t="0" r="0" b="0"/>
              <wp:wrapNone/>
              <wp:docPr id="68" name="Rectangl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23692" cy="739257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34E2CF" id="Rectangle 68" o:spid="_x0000_s1026" style="position:absolute;margin-left:177.15pt;margin-top:208.2pt;width:387.7pt;height:582.1pt;z-index:-2516572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" fillcolor="white [321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A85E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563E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D831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B0AE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4EEC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84A6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A8B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C441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97DAEA0E"/>
    <w:numStyleLink w:val="Numbering"/>
  </w:abstractNum>
  <w:abstractNum w:abstractNumId="11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NumberedHeading1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97DAEA0E"/>
    <w:numStyleLink w:val="Numbering"/>
  </w:abstractNum>
  <w:abstractNum w:abstractNumId="13" w15:restartNumberingAfterBreak="0">
    <w:nsid w:val="0D5A5E93"/>
    <w:multiLevelType w:val="multilevel"/>
    <w:tmpl w:val="1646C884"/>
    <w:numStyleLink w:val="Bullets"/>
  </w:abstractNum>
  <w:abstractNum w:abstractNumId="14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97DAEA0E"/>
    <w:numStyleLink w:val="Numbering"/>
  </w:abstractNum>
  <w:abstractNum w:abstractNumId="16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322B09"/>
    <w:multiLevelType w:val="multilevel"/>
    <w:tmpl w:val="97DAEA0E"/>
    <w:numStyleLink w:val="Numbering"/>
  </w:abstractNum>
  <w:abstractNum w:abstractNumId="18" w15:restartNumberingAfterBreak="0">
    <w:nsid w:val="2BEC452C"/>
    <w:multiLevelType w:val="hybridMultilevel"/>
    <w:tmpl w:val="B5F29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83F24"/>
    <w:multiLevelType w:val="hybridMultilevel"/>
    <w:tmpl w:val="0ACEDA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F1D0F"/>
    <w:multiLevelType w:val="multilevel"/>
    <w:tmpl w:val="1646C884"/>
    <w:numStyleLink w:val="Bullets"/>
  </w:abstractNum>
  <w:abstractNum w:abstractNumId="21" w15:restartNumberingAfterBreak="0">
    <w:nsid w:val="41397427"/>
    <w:multiLevelType w:val="multilevel"/>
    <w:tmpl w:val="97DAEA0E"/>
    <w:numStyleLink w:val="Numbering"/>
  </w:abstractNum>
  <w:abstractNum w:abstractNumId="22" w15:restartNumberingAfterBreak="0">
    <w:nsid w:val="4E7F1CD0"/>
    <w:multiLevelType w:val="multilevel"/>
    <w:tmpl w:val="97DAEA0E"/>
    <w:numStyleLink w:val="Numbering"/>
  </w:abstractNum>
  <w:abstractNum w:abstractNumId="23" w15:restartNumberingAfterBreak="0">
    <w:nsid w:val="58B73D84"/>
    <w:multiLevelType w:val="multilevel"/>
    <w:tmpl w:val="50041352"/>
    <w:numStyleLink w:val="ListHeadings"/>
  </w:abstractNum>
  <w:abstractNum w:abstractNumId="24" w15:restartNumberingAfterBreak="0">
    <w:nsid w:val="596A0C8C"/>
    <w:multiLevelType w:val="multilevel"/>
    <w:tmpl w:val="97DAEA0E"/>
    <w:numStyleLink w:val="Numbering"/>
  </w:abstractNum>
  <w:abstractNum w:abstractNumId="25" w15:restartNumberingAfterBreak="0">
    <w:nsid w:val="60E1502C"/>
    <w:multiLevelType w:val="multilevel"/>
    <w:tmpl w:val="1646C88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6" w15:restartNumberingAfterBreak="0">
    <w:nsid w:val="643520E2"/>
    <w:multiLevelType w:val="multilevel"/>
    <w:tmpl w:val="1646C884"/>
    <w:numStyleLink w:val="Bullets"/>
  </w:abstractNum>
  <w:abstractNum w:abstractNumId="27" w15:restartNumberingAfterBreak="0">
    <w:nsid w:val="660D51AD"/>
    <w:multiLevelType w:val="multilevel"/>
    <w:tmpl w:val="97DAEA0E"/>
    <w:numStyleLink w:val="Numbering"/>
  </w:abstractNum>
  <w:abstractNum w:abstractNumId="28" w15:restartNumberingAfterBreak="0">
    <w:nsid w:val="744D0736"/>
    <w:multiLevelType w:val="multilevel"/>
    <w:tmpl w:val="97DAEA0E"/>
    <w:numStyleLink w:val="Numbering"/>
  </w:abstractNum>
  <w:num w:numId="1" w16cid:durableId="1961301729">
    <w:abstractNumId w:val="9"/>
  </w:num>
  <w:num w:numId="2" w16cid:durableId="1838155550">
    <w:abstractNumId w:val="7"/>
  </w:num>
  <w:num w:numId="3" w16cid:durableId="1082412232">
    <w:abstractNumId w:val="6"/>
  </w:num>
  <w:num w:numId="4" w16cid:durableId="1640647439">
    <w:abstractNumId w:val="5"/>
  </w:num>
  <w:num w:numId="5" w16cid:durableId="123936988">
    <w:abstractNumId w:val="4"/>
  </w:num>
  <w:num w:numId="6" w16cid:durableId="161132">
    <w:abstractNumId w:val="8"/>
  </w:num>
  <w:num w:numId="7" w16cid:durableId="407920431">
    <w:abstractNumId w:val="3"/>
  </w:num>
  <w:num w:numId="8" w16cid:durableId="398601088">
    <w:abstractNumId w:val="2"/>
  </w:num>
  <w:num w:numId="9" w16cid:durableId="340204974">
    <w:abstractNumId w:val="1"/>
  </w:num>
  <w:num w:numId="10" w16cid:durableId="876550514">
    <w:abstractNumId w:val="0"/>
  </w:num>
  <w:num w:numId="11" w16cid:durableId="2112430408">
    <w:abstractNumId w:val="25"/>
  </w:num>
  <w:num w:numId="12" w16cid:durableId="320429715">
    <w:abstractNumId w:val="26"/>
  </w:num>
  <w:num w:numId="13" w16cid:durableId="1266038255">
    <w:abstractNumId w:val="20"/>
  </w:num>
  <w:num w:numId="14" w16cid:durableId="1141775794">
    <w:abstractNumId w:val="14"/>
  </w:num>
  <w:num w:numId="15" w16cid:durableId="348340343">
    <w:abstractNumId w:val="28"/>
  </w:num>
  <w:num w:numId="16" w16cid:durableId="1879662342">
    <w:abstractNumId w:val="22"/>
  </w:num>
  <w:num w:numId="17" w16cid:durableId="1754162726">
    <w:abstractNumId w:val="27"/>
  </w:num>
  <w:num w:numId="18" w16cid:durableId="302197975">
    <w:abstractNumId w:val="10"/>
  </w:num>
  <w:num w:numId="19" w16cid:durableId="389304204">
    <w:abstractNumId w:val="12"/>
  </w:num>
  <w:num w:numId="20" w16cid:durableId="604535545">
    <w:abstractNumId w:val="21"/>
  </w:num>
  <w:num w:numId="21" w16cid:durableId="1494684475">
    <w:abstractNumId w:val="15"/>
  </w:num>
  <w:num w:numId="22" w16cid:durableId="1613782202">
    <w:abstractNumId w:val="11"/>
  </w:num>
  <w:num w:numId="23" w16cid:durableId="142477560">
    <w:abstractNumId w:val="13"/>
  </w:num>
  <w:num w:numId="24" w16cid:durableId="1952086598">
    <w:abstractNumId w:val="17"/>
  </w:num>
  <w:num w:numId="25" w16cid:durableId="2130850077">
    <w:abstractNumId w:val="24"/>
  </w:num>
  <w:num w:numId="26" w16cid:durableId="1099183372">
    <w:abstractNumId w:val="23"/>
  </w:num>
  <w:num w:numId="27" w16cid:durableId="129514689">
    <w:abstractNumId w:val="16"/>
  </w:num>
  <w:num w:numId="28" w16cid:durableId="1555001515">
    <w:abstractNumId w:val="18"/>
  </w:num>
  <w:num w:numId="29" w16cid:durableId="2185646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FA"/>
    <w:rsid w:val="00013B3B"/>
    <w:rsid w:val="00024D1C"/>
    <w:rsid w:val="0003096C"/>
    <w:rsid w:val="000353F7"/>
    <w:rsid w:val="00057757"/>
    <w:rsid w:val="00067E3A"/>
    <w:rsid w:val="000724AE"/>
    <w:rsid w:val="0008037D"/>
    <w:rsid w:val="00093871"/>
    <w:rsid w:val="000A489A"/>
    <w:rsid w:val="000B497F"/>
    <w:rsid w:val="000B53E7"/>
    <w:rsid w:val="000C0A5B"/>
    <w:rsid w:val="000C3E52"/>
    <w:rsid w:val="00112E8F"/>
    <w:rsid w:val="001133F6"/>
    <w:rsid w:val="00114AAA"/>
    <w:rsid w:val="00116245"/>
    <w:rsid w:val="00124FC1"/>
    <w:rsid w:val="001268BC"/>
    <w:rsid w:val="00133248"/>
    <w:rsid w:val="00150A4C"/>
    <w:rsid w:val="00152AE7"/>
    <w:rsid w:val="00170D1D"/>
    <w:rsid w:val="00187714"/>
    <w:rsid w:val="001A0D77"/>
    <w:rsid w:val="001B5A94"/>
    <w:rsid w:val="001C4E95"/>
    <w:rsid w:val="001C7835"/>
    <w:rsid w:val="001F13C1"/>
    <w:rsid w:val="001F446D"/>
    <w:rsid w:val="00212B55"/>
    <w:rsid w:val="00221AB7"/>
    <w:rsid w:val="00235006"/>
    <w:rsid w:val="00246435"/>
    <w:rsid w:val="00246BCF"/>
    <w:rsid w:val="00254899"/>
    <w:rsid w:val="00255C95"/>
    <w:rsid w:val="00265657"/>
    <w:rsid w:val="00270834"/>
    <w:rsid w:val="00273B87"/>
    <w:rsid w:val="002878B4"/>
    <w:rsid w:val="00297332"/>
    <w:rsid w:val="002A0444"/>
    <w:rsid w:val="002F6AA0"/>
    <w:rsid w:val="00305171"/>
    <w:rsid w:val="0033709C"/>
    <w:rsid w:val="0034680A"/>
    <w:rsid w:val="00363FF8"/>
    <w:rsid w:val="003751E1"/>
    <w:rsid w:val="0037721D"/>
    <w:rsid w:val="003778A5"/>
    <w:rsid w:val="0038102A"/>
    <w:rsid w:val="00381A66"/>
    <w:rsid w:val="003A1100"/>
    <w:rsid w:val="003C1EB1"/>
    <w:rsid w:val="003D23A3"/>
    <w:rsid w:val="003D5856"/>
    <w:rsid w:val="003E0B16"/>
    <w:rsid w:val="00404E4F"/>
    <w:rsid w:val="00413351"/>
    <w:rsid w:val="0042339A"/>
    <w:rsid w:val="0042508F"/>
    <w:rsid w:val="004635FD"/>
    <w:rsid w:val="0049174E"/>
    <w:rsid w:val="004B609E"/>
    <w:rsid w:val="004B705F"/>
    <w:rsid w:val="004E28C6"/>
    <w:rsid w:val="004F138F"/>
    <w:rsid w:val="005024A2"/>
    <w:rsid w:val="005141E8"/>
    <w:rsid w:val="00517409"/>
    <w:rsid w:val="005232DD"/>
    <w:rsid w:val="005260CC"/>
    <w:rsid w:val="00530D93"/>
    <w:rsid w:val="00550C99"/>
    <w:rsid w:val="00553413"/>
    <w:rsid w:val="00555971"/>
    <w:rsid w:val="0058369E"/>
    <w:rsid w:val="00586345"/>
    <w:rsid w:val="00593314"/>
    <w:rsid w:val="00594496"/>
    <w:rsid w:val="005C6618"/>
    <w:rsid w:val="005D4A3F"/>
    <w:rsid w:val="005F5EDE"/>
    <w:rsid w:val="00603FD5"/>
    <w:rsid w:val="00607D42"/>
    <w:rsid w:val="00616DC8"/>
    <w:rsid w:val="00630F3E"/>
    <w:rsid w:val="00643A99"/>
    <w:rsid w:val="0068724F"/>
    <w:rsid w:val="006A7FC6"/>
    <w:rsid w:val="006B014E"/>
    <w:rsid w:val="006B04AB"/>
    <w:rsid w:val="006C4AF4"/>
    <w:rsid w:val="006C6F41"/>
    <w:rsid w:val="006D3F2F"/>
    <w:rsid w:val="006E3536"/>
    <w:rsid w:val="006E68F3"/>
    <w:rsid w:val="00714488"/>
    <w:rsid w:val="00767DA3"/>
    <w:rsid w:val="00797716"/>
    <w:rsid w:val="007A0363"/>
    <w:rsid w:val="007E1BC9"/>
    <w:rsid w:val="00800845"/>
    <w:rsid w:val="0081102B"/>
    <w:rsid w:val="00830A86"/>
    <w:rsid w:val="008465B3"/>
    <w:rsid w:val="008503DA"/>
    <w:rsid w:val="008518BC"/>
    <w:rsid w:val="0085439B"/>
    <w:rsid w:val="008777B4"/>
    <w:rsid w:val="008A6ACD"/>
    <w:rsid w:val="008B4965"/>
    <w:rsid w:val="008D1ABD"/>
    <w:rsid w:val="008D34FF"/>
    <w:rsid w:val="008E75AC"/>
    <w:rsid w:val="008F1381"/>
    <w:rsid w:val="009059A7"/>
    <w:rsid w:val="00936068"/>
    <w:rsid w:val="009517CC"/>
    <w:rsid w:val="00951D53"/>
    <w:rsid w:val="009615D4"/>
    <w:rsid w:val="0096230D"/>
    <w:rsid w:val="00974677"/>
    <w:rsid w:val="00974E8B"/>
    <w:rsid w:val="009761B4"/>
    <w:rsid w:val="00981705"/>
    <w:rsid w:val="009928F7"/>
    <w:rsid w:val="009A2F17"/>
    <w:rsid w:val="009D0C71"/>
    <w:rsid w:val="009D24F5"/>
    <w:rsid w:val="00A13664"/>
    <w:rsid w:val="00A23491"/>
    <w:rsid w:val="00A6638E"/>
    <w:rsid w:val="00A90151"/>
    <w:rsid w:val="00A9359B"/>
    <w:rsid w:val="00AA163B"/>
    <w:rsid w:val="00AF4CDD"/>
    <w:rsid w:val="00AF5172"/>
    <w:rsid w:val="00B0175A"/>
    <w:rsid w:val="00B23603"/>
    <w:rsid w:val="00B3749D"/>
    <w:rsid w:val="00B42951"/>
    <w:rsid w:val="00B460B5"/>
    <w:rsid w:val="00B57CF5"/>
    <w:rsid w:val="00B65DAA"/>
    <w:rsid w:val="00B66B2F"/>
    <w:rsid w:val="00B711DF"/>
    <w:rsid w:val="00B826F2"/>
    <w:rsid w:val="00B87859"/>
    <w:rsid w:val="00B91D47"/>
    <w:rsid w:val="00BA3840"/>
    <w:rsid w:val="00BA7623"/>
    <w:rsid w:val="00BD1391"/>
    <w:rsid w:val="00BD698D"/>
    <w:rsid w:val="00BE0327"/>
    <w:rsid w:val="00BE67FC"/>
    <w:rsid w:val="00BF321F"/>
    <w:rsid w:val="00BF68C8"/>
    <w:rsid w:val="00C01E68"/>
    <w:rsid w:val="00C02BF1"/>
    <w:rsid w:val="00C11635"/>
    <w:rsid w:val="00C11924"/>
    <w:rsid w:val="00C250A8"/>
    <w:rsid w:val="00C326F9"/>
    <w:rsid w:val="00C34BF0"/>
    <w:rsid w:val="00C37A29"/>
    <w:rsid w:val="00C56BAD"/>
    <w:rsid w:val="00C9400E"/>
    <w:rsid w:val="00CA611F"/>
    <w:rsid w:val="00CD16D2"/>
    <w:rsid w:val="00CD46FA"/>
    <w:rsid w:val="00CD61EB"/>
    <w:rsid w:val="00CE3419"/>
    <w:rsid w:val="00CF02F0"/>
    <w:rsid w:val="00D16F74"/>
    <w:rsid w:val="00D41768"/>
    <w:rsid w:val="00D51CB8"/>
    <w:rsid w:val="00D52CB3"/>
    <w:rsid w:val="00D60649"/>
    <w:rsid w:val="00D61E88"/>
    <w:rsid w:val="00D71C3F"/>
    <w:rsid w:val="00D83923"/>
    <w:rsid w:val="00D9419D"/>
    <w:rsid w:val="00DD4D64"/>
    <w:rsid w:val="00DE5081"/>
    <w:rsid w:val="00DF4E3E"/>
    <w:rsid w:val="00E0453D"/>
    <w:rsid w:val="00E131E9"/>
    <w:rsid w:val="00E15566"/>
    <w:rsid w:val="00E25474"/>
    <w:rsid w:val="00E32F93"/>
    <w:rsid w:val="00E54B2B"/>
    <w:rsid w:val="00EA16C9"/>
    <w:rsid w:val="00EA1943"/>
    <w:rsid w:val="00EA5D7B"/>
    <w:rsid w:val="00EB1F24"/>
    <w:rsid w:val="00EC210B"/>
    <w:rsid w:val="00ED3D5F"/>
    <w:rsid w:val="00ED7BC6"/>
    <w:rsid w:val="00EE65E3"/>
    <w:rsid w:val="00EE6F14"/>
    <w:rsid w:val="00EF3F23"/>
    <w:rsid w:val="00EF7D18"/>
    <w:rsid w:val="00F156E6"/>
    <w:rsid w:val="00F162D4"/>
    <w:rsid w:val="00F4209E"/>
    <w:rsid w:val="00F4702C"/>
    <w:rsid w:val="00F505B8"/>
    <w:rsid w:val="00F634F6"/>
    <w:rsid w:val="00F7367F"/>
    <w:rsid w:val="00F74316"/>
    <w:rsid w:val="00F87B07"/>
    <w:rsid w:val="00FA3EFB"/>
    <w:rsid w:val="00FA5915"/>
    <w:rsid w:val="00FB5418"/>
    <w:rsid w:val="00FC2D8B"/>
    <w:rsid w:val="00FD3306"/>
    <w:rsid w:val="00FE1FBD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73EFD"/>
  <w15:chartTrackingRefBased/>
  <w15:docId w15:val="{CDF27BE6-2BCC-4369-8049-C672567E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915"/>
    <w:pPr>
      <w:spacing w:before="120"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1D53"/>
    <w:pPr>
      <w:keepNext/>
      <w:keepLines/>
      <w:spacing w:after="60"/>
      <w:outlineLvl w:val="0"/>
    </w:pPr>
    <w:rPr>
      <w:rFonts w:asciiTheme="majorHAnsi" w:eastAsiaTheme="majorEastAsia" w:hAnsiTheme="majorHAnsi" w:cstheme="majorBidi"/>
      <w:b/>
      <w:color w:val="007D98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4F5"/>
    <w:pPr>
      <w:keepNext/>
      <w:keepLines/>
      <w:spacing w:after="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2E8F"/>
    <w:pPr>
      <w:keepNext/>
      <w:keepLines/>
      <w:spacing w:after="60"/>
      <w:outlineLvl w:val="2"/>
    </w:pPr>
    <w:rPr>
      <w:rFonts w:asciiTheme="majorHAnsi" w:eastAsiaTheme="majorEastAsia" w:hAnsiTheme="majorHAnsi" w:cstheme="majorBidi"/>
      <w:color w:val="007D98" w:themeColor="text2"/>
      <w:sz w:val="2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24F5"/>
    <w:pPr>
      <w:keepNext/>
      <w:keepLines/>
      <w:spacing w:after="60"/>
      <w:outlineLvl w:val="3"/>
    </w:pPr>
    <w:rPr>
      <w:rFonts w:asciiTheme="majorHAnsi" w:eastAsiaTheme="majorEastAsia" w:hAnsiTheme="majorHAnsi" w:cstheme="majorBidi"/>
      <w:iCs/>
      <w:caps/>
      <w:sz w:val="1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3E0B16"/>
    <w:pPr>
      <w:spacing w:after="0" w:line="240" w:lineRule="auto"/>
    </w:p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D83923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D83923"/>
    <w:pPr>
      <w:numPr>
        <w:ilvl w:val="1"/>
        <w:numId w:val="23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D16F74"/>
    <w:pPr>
      <w:numPr>
        <w:numId w:val="25"/>
      </w:numPr>
      <w:contextualSpacing/>
    </w:pPr>
  </w:style>
  <w:style w:type="numbering" w:customStyle="1" w:styleId="Bullets">
    <w:name w:val="Bullets"/>
    <w:uiPriority w:val="99"/>
    <w:rsid w:val="00D83923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51D53"/>
    <w:rPr>
      <w:rFonts w:asciiTheme="majorHAnsi" w:eastAsiaTheme="majorEastAsia" w:hAnsiTheme="majorHAnsi" w:cstheme="majorBidi"/>
      <w:b/>
      <w:color w:val="007D98" w:themeColor="text2"/>
      <w:sz w:val="28"/>
      <w:szCs w:val="32"/>
    </w:rPr>
  </w:style>
  <w:style w:type="paragraph" w:styleId="ListNumber2">
    <w:name w:val="List Number 2"/>
    <w:basedOn w:val="Normal"/>
    <w:uiPriority w:val="99"/>
    <w:unhideWhenUsed/>
    <w:qFormat/>
    <w:rsid w:val="00D16F74"/>
    <w:pPr>
      <w:numPr>
        <w:ilvl w:val="1"/>
        <w:numId w:val="25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D24F5"/>
    <w:rPr>
      <w:rFonts w:asciiTheme="majorHAnsi" w:eastAsiaTheme="majorEastAsia" w:hAnsiTheme="majorHAnsi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5141E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141E8"/>
    <w:rPr>
      <w:sz w:val="18"/>
    </w:rPr>
  </w:style>
  <w:style w:type="numbering" w:customStyle="1" w:styleId="Numbering">
    <w:name w:val="Numbering"/>
    <w:uiPriority w:val="99"/>
    <w:rsid w:val="00D16F74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D83923"/>
    <w:pPr>
      <w:numPr>
        <w:ilvl w:val="2"/>
        <w:numId w:val="23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D16F74"/>
    <w:pPr>
      <w:numPr>
        <w:ilvl w:val="2"/>
        <w:numId w:val="25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D16F74"/>
    <w:pPr>
      <w:numPr>
        <w:ilvl w:val="3"/>
        <w:numId w:val="25"/>
      </w:numPr>
      <w:contextualSpacing/>
    </w:pPr>
  </w:style>
  <w:style w:type="paragraph" w:styleId="ListNumber5">
    <w:name w:val="List Number 5"/>
    <w:basedOn w:val="Normal"/>
    <w:uiPriority w:val="99"/>
    <w:unhideWhenUsed/>
    <w:rsid w:val="00D16F74"/>
    <w:pPr>
      <w:numPr>
        <w:ilvl w:val="4"/>
        <w:numId w:val="25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qFormat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12E8F"/>
    <w:rPr>
      <w:rFonts w:asciiTheme="majorHAnsi" w:eastAsiaTheme="majorEastAsia" w:hAnsiTheme="majorHAnsi" w:cstheme="majorBidi"/>
      <w:color w:val="007D98" w:themeColor="text2"/>
      <w:sz w:val="2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D24F5"/>
    <w:rPr>
      <w:rFonts w:asciiTheme="majorHAnsi" w:eastAsiaTheme="majorEastAsia" w:hAnsiTheme="majorHAnsi" w:cstheme="majorBidi"/>
      <w:iCs/>
      <w:caps/>
      <w:sz w:val="19"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C34BF0"/>
    <w:pPr>
      <w:framePr w:w="7938" w:wrap="around" w:vAnchor="page" w:hAnchor="margin" w:y="2411"/>
      <w:spacing w:line="216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BF0"/>
    <w:rPr>
      <w:rFonts w:asciiTheme="majorHAnsi" w:eastAsiaTheme="majorEastAsia" w:hAnsiTheme="majorHAnsi" w:cstheme="majorBidi"/>
      <w:color w:val="FFFFFF" w:themeColor="background1"/>
      <w:spacing w:val="-10"/>
      <w:kern w:val="28"/>
      <w:sz w:val="7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semiHidden/>
    <w:rsid w:val="009D24F5"/>
    <w:pPr>
      <w:pBdr>
        <w:top w:val="single" w:sz="4" w:space="4" w:color="007D98" w:themeColor="text2"/>
        <w:left w:val="single" w:sz="4" w:space="4" w:color="007D98" w:themeColor="text2"/>
        <w:bottom w:val="single" w:sz="4" w:space="4" w:color="007D98" w:themeColor="text2"/>
        <w:right w:val="single" w:sz="4" w:space="4" w:color="007D98" w:themeColor="text2"/>
      </w:pBdr>
      <w:shd w:val="clear" w:color="auto" w:fill="007D98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semiHidden/>
    <w:rsid w:val="00FA5915"/>
    <w:rPr>
      <w:color w:val="FFFFFF" w:themeColor="background1"/>
      <w:shd w:val="clear" w:color="auto" w:fill="007D98" w:themeFill="text2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semiHidden/>
    <w:rsid w:val="00FA5915"/>
    <w:rPr>
      <w:b/>
      <w:color w:val="FFFFFF" w:themeColor="background1"/>
      <w:shd w:val="clear" w:color="auto" w:fill="007D98" w:themeFill="text2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9"/>
    <w:semiHidden/>
    <w:rsid w:val="00D16F74"/>
    <w:pPr>
      <w:numPr>
        <w:numId w:val="26"/>
      </w:numPr>
    </w:pPr>
  </w:style>
  <w:style w:type="paragraph" w:customStyle="1" w:styleId="NumberedHeading2">
    <w:name w:val="Numbered Heading 2"/>
    <w:basedOn w:val="Heading2"/>
    <w:next w:val="Normal"/>
    <w:link w:val="NumberedHeading2Char"/>
    <w:uiPriority w:val="19"/>
    <w:semiHidden/>
    <w:rsid w:val="00D16F74"/>
    <w:pPr>
      <w:numPr>
        <w:ilvl w:val="1"/>
        <w:numId w:val="26"/>
      </w:numPr>
    </w:pPr>
  </w:style>
  <w:style w:type="character" w:customStyle="1" w:styleId="NumberedHeading1Char">
    <w:name w:val="Numbered Heading 1 Char"/>
    <w:basedOn w:val="Heading1Char"/>
    <w:link w:val="NumberedHeading1"/>
    <w:uiPriority w:val="19"/>
    <w:semiHidden/>
    <w:rsid w:val="00FA5915"/>
    <w:rPr>
      <w:rFonts w:asciiTheme="majorHAnsi" w:eastAsiaTheme="majorEastAsia" w:hAnsiTheme="majorHAnsi" w:cstheme="majorBidi"/>
      <w:b/>
      <w:color w:val="007D98" w:themeColor="text2"/>
      <w:sz w:val="28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9"/>
    <w:semiHidden/>
    <w:rsid w:val="00FA5915"/>
    <w:rPr>
      <w:rFonts w:asciiTheme="majorHAnsi" w:eastAsiaTheme="majorEastAsia" w:hAnsiTheme="majorHAnsi" w:cstheme="majorBidi"/>
      <w:b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F3F23"/>
    <w:pPr>
      <w:spacing w:after="240"/>
    </w:pPr>
    <w:rPr>
      <w:i/>
      <w:iCs/>
      <w:color w:val="007D98" w:themeColor="text2"/>
      <w:sz w:val="18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customStyle="1" w:styleId="BoxedFooterHeading">
    <w:name w:val="Boxed Footer Heading"/>
    <w:basedOn w:val="Normal"/>
    <w:link w:val="BoxedFooterHeadingChar"/>
    <w:rsid w:val="005260CC"/>
    <w:pPr>
      <w:spacing w:before="0" w:after="0"/>
    </w:pPr>
    <w:rPr>
      <w:rFonts w:hAnsi="Calibri"/>
      <w:b/>
      <w:color w:val="FFFFFF" w:themeColor="light1"/>
      <w:kern w:val="24"/>
      <w:sz w:val="15"/>
      <w:szCs w:val="36"/>
    </w:rPr>
  </w:style>
  <w:style w:type="paragraph" w:customStyle="1" w:styleId="BoxedFootertext">
    <w:name w:val="Boxed Footer text"/>
    <w:basedOn w:val="Normal"/>
    <w:link w:val="BoxedFootertextChar"/>
    <w:rsid w:val="005260CC"/>
    <w:pPr>
      <w:spacing w:before="40" w:after="0"/>
      <w:contextualSpacing/>
    </w:pPr>
    <w:rPr>
      <w:rFonts w:hAnsi="Calibri"/>
      <w:color w:val="FFFFFF" w:themeColor="light1"/>
      <w:kern w:val="24"/>
      <w:sz w:val="15"/>
      <w:szCs w:val="36"/>
    </w:rPr>
  </w:style>
  <w:style w:type="character" w:customStyle="1" w:styleId="BoxedFooterHeadingChar">
    <w:name w:val="Boxed Footer Heading Char"/>
    <w:basedOn w:val="DefaultParagraphFont"/>
    <w:link w:val="BoxedFooterHeading"/>
    <w:rsid w:val="005260CC"/>
    <w:rPr>
      <w:rFonts w:hAnsi="Calibri"/>
      <w:b/>
      <w:color w:val="000000"/>
      <w:kern w:val="24"/>
      <w:sz w:val="15"/>
      <w:szCs w:val="36"/>
    </w:rPr>
  </w:style>
  <w:style w:type="paragraph" w:customStyle="1" w:styleId="BoxedFootercode">
    <w:name w:val="Boxed Footer code"/>
    <w:basedOn w:val="BoxedFootertext"/>
    <w:link w:val="BoxedFootercodeChar"/>
    <w:rsid w:val="00FE1FBD"/>
    <w:rPr>
      <w:sz w:val="13"/>
    </w:rPr>
  </w:style>
  <w:style w:type="character" w:customStyle="1" w:styleId="BoxedFootertextChar">
    <w:name w:val="Boxed Footer text Char"/>
    <w:basedOn w:val="DefaultParagraphFont"/>
    <w:link w:val="BoxedFootertext"/>
    <w:rsid w:val="005260CC"/>
    <w:rPr>
      <w:rFonts w:hAnsi="Calibri"/>
      <w:color w:val="000000"/>
      <w:kern w:val="24"/>
      <w:sz w:val="15"/>
      <w:szCs w:val="36"/>
    </w:rPr>
  </w:style>
  <w:style w:type="paragraph" w:customStyle="1" w:styleId="BoxedFooterlink">
    <w:name w:val="Boxed Footer link"/>
    <w:basedOn w:val="Normal"/>
    <w:link w:val="BoxedFooterlinkChar"/>
    <w:rsid w:val="00586345"/>
    <w:pPr>
      <w:spacing w:before="0"/>
    </w:pPr>
    <w:rPr>
      <w:rFonts w:hAnsi="Calibri"/>
      <w:color w:val="FFFFFF" w:themeColor="light1"/>
      <w:kern w:val="24"/>
      <w:sz w:val="30"/>
      <w:szCs w:val="36"/>
    </w:rPr>
  </w:style>
  <w:style w:type="character" w:customStyle="1" w:styleId="BoxedFootercodeChar">
    <w:name w:val="Boxed Footer code Char"/>
    <w:basedOn w:val="BoxedFootertextChar"/>
    <w:link w:val="BoxedFootercode"/>
    <w:rsid w:val="00FE1FBD"/>
    <w:rPr>
      <w:rFonts w:hAnsi="Calibri"/>
      <w:color w:val="000000"/>
      <w:kern w:val="24"/>
      <w:sz w:val="13"/>
      <w:szCs w:val="36"/>
    </w:rPr>
  </w:style>
  <w:style w:type="paragraph" w:customStyle="1" w:styleId="IntroductionBoxA">
    <w:name w:val="Introduction Box A"/>
    <w:basedOn w:val="Normal"/>
    <w:uiPriority w:val="19"/>
    <w:rsid w:val="00951D53"/>
    <w:pPr>
      <w:framePr w:w="5387" w:h="4536" w:hRule="exact" w:hSpace="7938" w:vSpace="284" w:wrap="around" w:vAnchor="page" w:hAnchor="page" w:yAlign="top" w:anchorLock="1"/>
      <w:spacing w:before="0" w:after="0"/>
    </w:pPr>
  </w:style>
  <w:style w:type="character" w:customStyle="1" w:styleId="BoxedFooterlinkChar">
    <w:name w:val="Boxed Footer link Char"/>
    <w:basedOn w:val="DefaultParagraphFont"/>
    <w:link w:val="BoxedFooterlink"/>
    <w:rsid w:val="00586345"/>
    <w:rPr>
      <w:rFonts w:hAnsi="Calibri"/>
      <w:color w:val="000000"/>
      <w:kern w:val="24"/>
      <w:sz w:val="30"/>
      <w:szCs w:val="36"/>
    </w:rPr>
  </w:style>
  <w:style w:type="paragraph" w:styleId="Subtitle">
    <w:name w:val="Subtitle"/>
    <w:basedOn w:val="Normal"/>
    <w:next w:val="Normal"/>
    <w:link w:val="SubtitleChar"/>
    <w:uiPriority w:val="11"/>
    <w:rsid w:val="00C11635"/>
    <w:pPr>
      <w:numPr>
        <w:ilvl w:val="1"/>
      </w:numPr>
      <w:spacing w:after="240"/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11635"/>
    <w:rPr>
      <w:rFonts w:eastAsiaTheme="minorEastAsia"/>
      <w:color w:val="FFFFFF" w:themeColor="background1"/>
      <w:sz w:val="32"/>
    </w:rPr>
  </w:style>
  <w:style w:type="paragraph" w:customStyle="1" w:styleId="Photoandbox">
    <w:name w:val="Photo and box"/>
    <w:basedOn w:val="Normal"/>
    <w:link w:val="PhotoandboxChar"/>
    <w:rsid w:val="00530D93"/>
    <w:pPr>
      <w:framePr w:w="5670" w:h="9412" w:hSpace="567" w:vSpace="1701" w:wrap="around" w:vAnchor="page" w:hAnchor="page" w:xAlign="right" w:y="3970" w:anchorLock="1"/>
    </w:pPr>
  </w:style>
  <w:style w:type="character" w:customStyle="1" w:styleId="PhotoandboxChar">
    <w:name w:val="Photo and box Char"/>
    <w:basedOn w:val="DefaultParagraphFont"/>
    <w:link w:val="Photoandbox"/>
    <w:rsid w:val="00530D93"/>
  </w:style>
  <w:style w:type="paragraph" w:customStyle="1" w:styleId="Subhead">
    <w:name w:val="Subhead"/>
    <w:basedOn w:val="Normal"/>
    <w:uiPriority w:val="7"/>
    <w:rsid w:val="008A6ACD"/>
    <w:pPr>
      <w:spacing w:before="0" w:after="240"/>
    </w:pPr>
    <w:rPr>
      <w:rFonts w:ascii="Calibri" w:hAnsi="Calibri" w:cs="Calibri"/>
      <w:b/>
      <w:color w:val="000000"/>
      <w:u w:color="000000"/>
    </w:rPr>
  </w:style>
  <w:style w:type="paragraph" w:styleId="BodyText">
    <w:name w:val="Body Text"/>
    <w:link w:val="BodyTextChar"/>
    <w:uiPriority w:val="99"/>
    <w:unhideWhenUsed/>
    <w:rsid w:val="008A6ACD"/>
    <w:pPr>
      <w:keepLines/>
      <w:spacing w:before="40" w:after="120" w:line="280" w:lineRule="atLeast"/>
      <w:ind w:left="1134"/>
    </w:pPr>
    <w:rPr>
      <w:rFonts w:ascii="Calibri" w:hAnsi="Calibri" w:cs="Calibri"/>
      <w:color w:val="000000"/>
      <w:sz w:val="20"/>
      <w:u w:color="000000"/>
    </w:rPr>
  </w:style>
  <w:style w:type="character" w:customStyle="1" w:styleId="BodyTextChar">
    <w:name w:val="Body Text Char"/>
    <w:basedOn w:val="DefaultParagraphFont"/>
    <w:link w:val="BodyText"/>
    <w:uiPriority w:val="99"/>
    <w:rsid w:val="008A6ACD"/>
    <w:rPr>
      <w:rFonts w:ascii="Calibri" w:hAnsi="Calibri" w:cs="Calibri"/>
      <w:color w:val="000000"/>
      <w:sz w:val="20"/>
      <w:u w:color="000000"/>
    </w:rPr>
  </w:style>
  <w:style w:type="paragraph" w:customStyle="1" w:styleId="Pull-outquoteheading0">
    <w:name w:val="Pull-out quote heading"/>
    <w:basedOn w:val="Normal"/>
    <w:uiPriority w:val="19"/>
    <w:rsid w:val="008A6ACD"/>
    <w:pPr>
      <w:spacing w:before="0" w:after="240"/>
    </w:pPr>
    <w:rPr>
      <w:rFonts w:ascii="Calibri" w:hAnsi="Calibri" w:cs="Calibri"/>
      <w:color w:val="FFFFFF" w:themeColor="background1"/>
      <w:sz w:val="32"/>
      <w:szCs w:val="32"/>
      <w:u w:color="000000"/>
    </w:rPr>
  </w:style>
  <w:style w:type="paragraph" w:customStyle="1" w:styleId="Pull-outquotetext">
    <w:name w:val="Pull-out quote text"/>
    <w:basedOn w:val="Normal"/>
    <w:uiPriority w:val="19"/>
    <w:rsid w:val="008A6ACD"/>
    <w:pPr>
      <w:spacing w:before="0" w:after="240"/>
    </w:pPr>
    <w:rPr>
      <w:rFonts w:cs="Calibri"/>
      <w:color w:val="FFFFFF" w:themeColor="background1"/>
      <w:sz w:val="24"/>
      <w:szCs w:val="24"/>
      <w:u w:color="000000"/>
    </w:rPr>
  </w:style>
  <w:style w:type="paragraph" w:customStyle="1" w:styleId="Introduction">
    <w:name w:val="Introduction"/>
    <w:uiPriority w:val="7"/>
    <w:rsid w:val="00AF4CDD"/>
    <w:pPr>
      <w:spacing w:before="120" w:after="240" w:line="240" w:lineRule="auto"/>
    </w:pPr>
    <w:rPr>
      <w:rFonts w:asciiTheme="majorHAnsi" w:hAnsiTheme="majorHAnsi" w:cs="Calibri"/>
      <w:b/>
      <w:i/>
      <w:color w:val="007B88"/>
      <w:u w:color="000000"/>
    </w:rPr>
  </w:style>
  <w:style w:type="paragraph" w:customStyle="1" w:styleId="Right-columnspace">
    <w:name w:val="Right-column space"/>
    <w:basedOn w:val="IntroductionBoxA"/>
    <w:uiPriority w:val="19"/>
    <w:rsid w:val="00BE0327"/>
    <w:pPr>
      <w:framePr w:h="5131" w:hRule="exact" w:hSpace="0" w:vSpace="851" w:wrap="around" w:xAlign="right"/>
    </w:pPr>
  </w:style>
  <w:style w:type="paragraph" w:customStyle="1" w:styleId="Bottomleftpicture">
    <w:name w:val="Bottom left picture"/>
    <w:basedOn w:val="Normal"/>
    <w:rsid w:val="00B0175A"/>
    <w:pPr>
      <w:framePr w:w="4253" w:h="5954" w:hRule="exact" w:wrap="around" w:vAnchor="page" w:hAnchor="page" w:y="9430" w:anchorLock="1"/>
    </w:pPr>
  </w:style>
  <w:style w:type="table" w:customStyle="1" w:styleId="Blank">
    <w:name w:val="Blank"/>
    <w:basedOn w:val="TableNormal"/>
    <w:uiPriority w:val="99"/>
    <w:rsid w:val="008465B3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33248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B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24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msnutrition.org.a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msnutrition.org.au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eatwellms@deakin.edu.au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atwellms@deakin.edu.au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24215148\Downloads\IPAN_Portrait_1p_Flyer_2024.dotx" TargetMode="External"/></Relationships>
</file>

<file path=word/theme/theme1.xml><?xml version="1.0" encoding="utf-8"?>
<a:theme xmlns:a="http://schemas.openxmlformats.org/drawingml/2006/main" name="Office Theme">
  <a:themeElements>
    <a:clrScheme name="DEAKIN IPAN">
      <a:dk1>
        <a:srgbClr val="373636"/>
      </a:dk1>
      <a:lt1>
        <a:sysClr val="window" lastClr="FFFFFF"/>
      </a:lt1>
      <a:dk2>
        <a:srgbClr val="007D98"/>
      </a:dk2>
      <a:lt2>
        <a:srgbClr val="FFFFFF"/>
      </a:lt2>
      <a:accent1>
        <a:srgbClr val="007D98"/>
      </a:accent1>
      <a:accent2>
        <a:srgbClr val="FFD923"/>
      </a:accent2>
      <a:accent3>
        <a:srgbClr val="F76919"/>
      </a:accent3>
      <a:accent4>
        <a:srgbClr val="54C0B1"/>
      </a:accent4>
      <a:accent5>
        <a:srgbClr val="C74298"/>
      </a:accent5>
      <a:accent6>
        <a:srgbClr val="E1E1E1"/>
      </a:accent6>
      <a:hlink>
        <a:srgbClr val="000000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45ded0-61e4-470a-bd88-4f5a211965ce">
      <Terms xmlns="http://schemas.microsoft.com/office/infopath/2007/PartnerControls"/>
    </lcf76f155ced4ddcb4097134ff3c332f>
    <TaxCatchAll xmlns="51003830-9e65-4ce4-9cb9-82a1ec818a80" xsi:nil="true"/>
    <Folder_x002f_sitecontents xmlns="5745ded0-61e4-470a-bd88-4f5a211965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AF26E9A8D414C817B7CC92F6FA480" ma:contentTypeVersion="19" ma:contentTypeDescription="Create a new document." ma:contentTypeScope="" ma:versionID="66ba89a833600e99d302d406aefb73c9">
  <xsd:schema xmlns:xsd="http://www.w3.org/2001/XMLSchema" xmlns:xs="http://www.w3.org/2001/XMLSchema" xmlns:p="http://schemas.microsoft.com/office/2006/metadata/properties" xmlns:ns2="5745ded0-61e4-470a-bd88-4f5a211965ce" xmlns:ns3="51003830-9e65-4ce4-9cb9-82a1ec818a80" targetNamespace="http://schemas.microsoft.com/office/2006/metadata/properties" ma:root="true" ma:fieldsID="10ccc61a4d830a6823fec0567afd6f8a" ns2:_="" ns3:_="">
    <xsd:import namespace="5745ded0-61e4-470a-bd88-4f5a211965ce"/>
    <xsd:import namespace="51003830-9e65-4ce4-9cb9-82a1ec818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Folder_x002f_sitecont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5ded0-61e4-470a-bd88-4f5a21196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391430-282c-4efc-a0b4-564a13fcb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_x002f_sitecontents" ma:index="25" nillable="true" ma:displayName="Folder/site contents" ma:format="Dropdown" ma:internalName="Folder_x002f_sitecontents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03830-9e65-4ce4-9cb9-82a1ec818a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ce59c7-e5c9-4909-a96e-84b9c42ee8c6}" ma:internalName="TaxCatchAll" ma:showField="CatchAllData" ma:web="51003830-9e65-4ce4-9cb9-82a1ec818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A59203-630D-4BB6-A5B1-29727771F6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4ECA1B-E15B-4100-805B-657FA92BE6A6}">
  <ds:schemaRefs>
    <ds:schemaRef ds:uri="http://schemas.microsoft.com/office/2006/metadata/properties"/>
    <ds:schemaRef ds:uri="http://schemas.microsoft.com/office/infopath/2007/PartnerControls"/>
    <ds:schemaRef ds:uri="5745ded0-61e4-470a-bd88-4f5a211965ce"/>
    <ds:schemaRef ds:uri="51003830-9e65-4ce4-9cb9-82a1ec818a80"/>
  </ds:schemaRefs>
</ds:datastoreItem>
</file>

<file path=customXml/itemProps3.xml><?xml version="1.0" encoding="utf-8"?>
<ds:datastoreItem xmlns:ds="http://schemas.openxmlformats.org/officeDocument/2006/customXml" ds:itemID="{37DF0D7F-7DE6-454C-AAA5-FC21A366B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5ded0-61e4-470a-bd88-4f5a211965ce"/>
    <ds:schemaRef ds:uri="51003830-9e65-4ce4-9cb9-82a1ec818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582E41-77C2-4313-84AF-4F9C032DE9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IPAN_Portrait_1p_Flyer_2024</Template>
  <TotalTime>62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MARTINEZ SOLSONA</dc:creator>
  <cp:keywords/>
  <dc:description/>
  <cp:lastModifiedBy>EDUARD MARTINEZ SOLSONA</cp:lastModifiedBy>
  <cp:revision>33</cp:revision>
  <cp:lastPrinted>2019-10-31T05:31:00Z</cp:lastPrinted>
  <dcterms:created xsi:type="dcterms:W3CDTF">2025-11-19T01:35:00Z</dcterms:created>
  <dcterms:modified xsi:type="dcterms:W3CDTF">2025-11-28T02:26:00Z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0x010100F5AAF26E9A8D414C817B7CC92F6FA480</vt:lpwstr>
  </property>
</Properties>
</file>